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741F" w14:textId="77777777" w:rsidR="00E5185A" w:rsidRDefault="00E5185A" w:rsidP="00E5185A">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3799AFB1" w14:textId="77777777" w:rsidR="00E5185A" w:rsidRDefault="00E5185A" w:rsidP="00E5185A">
      <w:pPr>
        <w:tabs>
          <w:tab w:val="left" w:pos="0"/>
          <w:tab w:val="left" w:pos="547"/>
          <w:tab w:val="left" w:pos="936"/>
          <w:tab w:val="left" w:pos="1440"/>
          <w:tab w:val="left" w:pos="1987"/>
        </w:tabs>
        <w:jc w:val="center"/>
        <w:rPr>
          <w:b/>
        </w:rPr>
      </w:pPr>
    </w:p>
    <w:p w14:paraId="1DF5D878" w14:textId="77777777" w:rsidR="00E5185A" w:rsidRPr="00AA56ED" w:rsidRDefault="00E5185A" w:rsidP="00E5185A">
      <w:pPr>
        <w:tabs>
          <w:tab w:val="left" w:pos="0"/>
          <w:tab w:val="left" w:pos="547"/>
          <w:tab w:val="left" w:pos="936"/>
          <w:tab w:val="left" w:pos="1440"/>
          <w:tab w:val="left" w:pos="1987"/>
        </w:tabs>
        <w:jc w:val="center"/>
        <w:rPr>
          <w:b/>
          <w:color w:val="002060"/>
        </w:rPr>
      </w:pPr>
      <w:r w:rsidRPr="00AA56ED">
        <w:rPr>
          <w:b/>
          <w:color w:val="002060"/>
        </w:rPr>
        <w:t>Example A-1 (SLG Chapter 17):  Unmodified</w:t>
      </w:r>
      <w:r w:rsidRPr="00AA56ED">
        <w:rPr>
          <w:rStyle w:val="EndnoteReference"/>
          <w:b/>
          <w:color w:val="002060"/>
        </w:rPr>
        <w:endnoteReference w:id="1"/>
      </w:r>
      <w:r w:rsidRPr="00AA56ED">
        <w:rPr>
          <w:b/>
          <w:color w:val="002060"/>
        </w:rPr>
        <w:t xml:space="preserve"> Opinions on Basic Financial Statements Accompanied by Required Supplementary Information and Supplementary Information </w:t>
      </w:r>
    </w:p>
    <w:p w14:paraId="7B7E2BC9" w14:textId="657ECBF7" w:rsidR="00E5185A" w:rsidRPr="00AA56ED" w:rsidRDefault="00E5185A" w:rsidP="00E5185A">
      <w:pPr>
        <w:tabs>
          <w:tab w:val="left" w:pos="0"/>
          <w:tab w:val="left" w:pos="547"/>
          <w:tab w:val="left" w:pos="936"/>
          <w:tab w:val="left" w:pos="1440"/>
          <w:tab w:val="left" w:pos="1987"/>
          <w:tab w:val="center" w:pos="4680"/>
          <w:tab w:val="left" w:pos="7440"/>
        </w:tabs>
        <w:rPr>
          <w:b/>
          <w:color w:val="002060"/>
        </w:rPr>
      </w:pPr>
      <w:r w:rsidRPr="00AA56ED">
        <w:rPr>
          <w:b/>
          <w:color w:val="002060"/>
        </w:rPr>
        <w:tab/>
      </w:r>
      <w:r w:rsidRPr="00AA56ED">
        <w:rPr>
          <w:b/>
          <w:color w:val="002060"/>
        </w:rPr>
        <w:tab/>
      </w:r>
      <w:r w:rsidRPr="00AA56ED">
        <w:rPr>
          <w:b/>
          <w:color w:val="002060"/>
        </w:rPr>
        <w:tab/>
      </w:r>
      <w:r w:rsidRPr="00AA56ED">
        <w:rPr>
          <w:b/>
          <w:color w:val="002060"/>
        </w:rPr>
        <w:tab/>
      </w:r>
      <w:r w:rsidRPr="00AA56ED">
        <w:rPr>
          <w:b/>
          <w:color w:val="002060"/>
        </w:rPr>
        <w:tab/>
        <w:t>(Other Information)</w:t>
      </w:r>
      <w:r>
        <w:rPr>
          <w:rStyle w:val="EndnoteReference"/>
          <w:b/>
          <w:color w:val="002060"/>
        </w:rPr>
        <w:endnoteReference w:id="2"/>
      </w:r>
    </w:p>
    <w:p w14:paraId="3262C711" w14:textId="77777777" w:rsidR="00E5185A" w:rsidRPr="004C00CD" w:rsidRDefault="00E5185A" w:rsidP="00E5185A">
      <w:pPr>
        <w:tabs>
          <w:tab w:val="left" w:pos="0"/>
          <w:tab w:val="left" w:pos="547"/>
          <w:tab w:val="left" w:pos="936"/>
          <w:tab w:val="left" w:pos="1440"/>
          <w:tab w:val="left" w:pos="1987"/>
          <w:tab w:val="center" w:pos="4680"/>
          <w:tab w:val="left" w:pos="7440"/>
        </w:tabs>
        <w:jc w:val="center"/>
        <w:rPr>
          <w:b/>
        </w:rPr>
      </w:pPr>
    </w:p>
    <w:p w14:paraId="127B9332" w14:textId="5E76EAE3" w:rsidR="00E5185A" w:rsidRPr="004C00CD" w:rsidRDefault="00E5185A" w:rsidP="00E5185A">
      <w:pPr>
        <w:tabs>
          <w:tab w:val="left" w:pos="0"/>
          <w:tab w:val="left" w:pos="547"/>
          <w:tab w:val="left" w:pos="936"/>
          <w:tab w:val="left" w:pos="1440"/>
          <w:tab w:val="left" w:pos="1987"/>
        </w:tabs>
        <w:jc w:val="center"/>
        <w:rPr>
          <w:b/>
        </w:rPr>
      </w:pPr>
      <w:r w:rsidRPr="004C00CD">
        <w:rPr>
          <w:b/>
        </w:rPr>
        <w:t>INDEPENDENT AUDITOR’S REPORT</w:t>
      </w:r>
      <w:r w:rsidRPr="004C00CD">
        <w:rPr>
          <w:rStyle w:val="FootnoteReference"/>
          <w:b/>
        </w:rPr>
        <w:footnoteReference w:id="1"/>
      </w:r>
      <w:r w:rsidR="00AB268E" w:rsidRPr="00AB268E">
        <w:rPr>
          <w:b/>
          <w:vertAlign w:val="superscript"/>
        </w:rPr>
        <w:t xml:space="preserve"> </w:t>
      </w:r>
      <w:r>
        <w:rPr>
          <w:rStyle w:val="EndnoteReference"/>
          <w:b/>
        </w:rPr>
        <w:endnoteReference w:id="3"/>
      </w:r>
    </w:p>
    <w:p w14:paraId="29CAAB99" w14:textId="77777777" w:rsidR="00E5185A" w:rsidRPr="004C00CD" w:rsidRDefault="00E5185A" w:rsidP="00E5185A">
      <w:pPr>
        <w:tabs>
          <w:tab w:val="left" w:pos="0"/>
          <w:tab w:val="left" w:pos="547"/>
          <w:tab w:val="left" w:pos="936"/>
          <w:tab w:val="left" w:pos="1440"/>
          <w:tab w:val="left" w:pos="1987"/>
        </w:tabs>
      </w:pPr>
    </w:p>
    <w:p w14:paraId="5F25DC87" w14:textId="77777777" w:rsidR="00E5185A" w:rsidRPr="004C00CD" w:rsidRDefault="00E5185A" w:rsidP="00E5185A">
      <w:pPr>
        <w:tabs>
          <w:tab w:val="left" w:pos="0"/>
          <w:tab w:val="left" w:pos="547"/>
          <w:tab w:val="left" w:pos="936"/>
          <w:tab w:val="left" w:pos="1440"/>
          <w:tab w:val="left" w:pos="1987"/>
        </w:tabs>
      </w:pPr>
    </w:p>
    <w:p w14:paraId="4A8A1FFA" w14:textId="77777777" w:rsidR="00E5185A" w:rsidRPr="004C00CD" w:rsidRDefault="00E5185A" w:rsidP="00E5185A">
      <w:pPr>
        <w:tabs>
          <w:tab w:val="left" w:pos="0"/>
          <w:tab w:val="left" w:pos="547"/>
          <w:tab w:val="left" w:pos="907"/>
          <w:tab w:val="left" w:pos="1440"/>
          <w:tab w:val="left" w:pos="1987"/>
        </w:tabs>
      </w:pPr>
      <w:r>
        <w:rPr>
          <w:highlight w:val="lightGray"/>
        </w:rPr>
        <w:t>Entity Name</w:t>
      </w:r>
    </w:p>
    <w:p w14:paraId="2FF99A1B" w14:textId="77777777" w:rsidR="00E5185A" w:rsidRPr="004C00CD" w:rsidRDefault="00E5185A" w:rsidP="00E5185A">
      <w:pPr>
        <w:tabs>
          <w:tab w:val="left" w:pos="0"/>
          <w:tab w:val="left" w:pos="547"/>
          <w:tab w:val="left" w:pos="936"/>
          <w:tab w:val="left" w:pos="1440"/>
          <w:tab w:val="left" w:pos="1987"/>
        </w:tabs>
        <w:rPr>
          <w:color w:val="000000"/>
        </w:rPr>
      </w:pPr>
      <w:r>
        <w:rPr>
          <w:highlight w:val="lightGray"/>
        </w:rPr>
        <w:t>County Name</w:t>
      </w:r>
    </w:p>
    <w:p w14:paraId="1599C0F2" w14:textId="77777777" w:rsidR="00E5185A" w:rsidRPr="004C00CD" w:rsidRDefault="00E5185A" w:rsidP="00E5185A">
      <w:pPr>
        <w:tabs>
          <w:tab w:val="left" w:pos="0"/>
          <w:tab w:val="left" w:pos="547"/>
          <w:tab w:val="left" w:pos="936"/>
          <w:tab w:val="left" w:pos="1440"/>
          <w:tab w:val="left" w:pos="1987"/>
        </w:tabs>
        <w:rPr>
          <w:rStyle w:val="footnoteref"/>
        </w:rPr>
      </w:pPr>
      <w:r w:rsidRPr="00AA56ED">
        <w:rPr>
          <w:rStyle w:val="footnoteref"/>
          <w:highlight w:val="lightGray"/>
        </w:rPr>
        <w:t>Street Address</w:t>
      </w:r>
    </w:p>
    <w:p w14:paraId="468BD42A" w14:textId="77777777" w:rsidR="00E5185A" w:rsidRPr="004C00CD" w:rsidRDefault="00E5185A" w:rsidP="00E5185A">
      <w:pPr>
        <w:tabs>
          <w:tab w:val="left" w:pos="0"/>
          <w:tab w:val="left" w:pos="547"/>
          <w:tab w:val="left" w:pos="936"/>
          <w:tab w:val="left" w:pos="1440"/>
          <w:tab w:val="left" w:pos="1987"/>
        </w:tabs>
        <w:rPr>
          <w:rStyle w:val="footnoteref"/>
        </w:rPr>
      </w:pPr>
      <w:r w:rsidRPr="00AA56ED">
        <w:rPr>
          <w:rStyle w:val="footnoteref"/>
          <w:highlight w:val="lightGray"/>
        </w:rPr>
        <w:t>City</w:t>
      </w:r>
      <w:r>
        <w:rPr>
          <w:rStyle w:val="footnoteref"/>
        </w:rPr>
        <w:t xml:space="preserve">, Ohio </w:t>
      </w:r>
      <w:r w:rsidRPr="00AA56ED">
        <w:rPr>
          <w:rStyle w:val="footnoteref"/>
          <w:highlight w:val="lightGray"/>
        </w:rPr>
        <w:t>Zip Code</w:t>
      </w:r>
    </w:p>
    <w:p w14:paraId="7D571756" w14:textId="77777777" w:rsidR="00E5185A" w:rsidRPr="004C00CD" w:rsidRDefault="00E5185A" w:rsidP="00E5185A">
      <w:pPr>
        <w:tabs>
          <w:tab w:val="left" w:pos="0"/>
          <w:tab w:val="left" w:pos="547"/>
          <w:tab w:val="left" w:pos="936"/>
          <w:tab w:val="left" w:pos="1440"/>
          <w:tab w:val="left" w:pos="1987"/>
        </w:tabs>
        <w:rPr>
          <w:rStyle w:val="footnoteref"/>
        </w:rPr>
      </w:pPr>
    </w:p>
    <w:p w14:paraId="11273468" w14:textId="77777777" w:rsidR="00E5185A" w:rsidRDefault="00E5185A" w:rsidP="00E5185A">
      <w:pPr>
        <w:tabs>
          <w:tab w:val="left" w:pos="0"/>
          <w:tab w:val="left" w:pos="547"/>
          <w:tab w:val="left" w:pos="936"/>
          <w:tab w:val="left" w:pos="1440"/>
          <w:tab w:val="left" w:pos="1987"/>
        </w:tabs>
        <w:jc w:val="both"/>
        <w:rPr>
          <w:rStyle w:val="footnoteref"/>
        </w:rPr>
      </w:pPr>
      <w:r>
        <w:rPr>
          <w:rStyle w:val="footnoteref"/>
        </w:rPr>
        <w:t xml:space="preserve">To the </w:t>
      </w:r>
      <w:r w:rsidRPr="00AA56ED">
        <w:rPr>
          <w:rStyle w:val="footnoteref"/>
          <w:highlight w:val="lightGray"/>
        </w:rPr>
        <w:t>Governing Body Type</w:t>
      </w:r>
      <w:r>
        <w:rPr>
          <w:rStyle w:val="footnoteref"/>
        </w:rPr>
        <w:t>:</w:t>
      </w:r>
    </w:p>
    <w:p w14:paraId="28123E7E" w14:textId="77777777" w:rsidR="00E5185A" w:rsidRPr="004C00CD" w:rsidRDefault="00E5185A" w:rsidP="00E5185A">
      <w:pPr>
        <w:tabs>
          <w:tab w:val="left" w:pos="0"/>
          <w:tab w:val="left" w:pos="547"/>
          <w:tab w:val="left" w:pos="936"/>
          <w:tab w:val="left" w:pos="1440"/>
          <w:tab w:val="left" w:pos="1987"/>
        </w:tabs>
        <w:rPr>
          <w:color w:val="000000"/>
        </w:rPr>
      </w:pPr>
    </w:p>
    <w:p w14:paraId="5EF430E7" w14:textId="77777777" w:rsidR="00E5185A" w:rsidRPr="00283937" w:rsidRDefault="00E5185A" w:rsidP="00E5185A">
      <w:pPr>
        <w:rPr>
          <w:b/>
        </w:rPr>
      </w:pPr>
      <w:r w:rsidRPr="00283937">
        <w:rPr>
          <w:b/>
        </w:rPr>
        <w:t>Report on the Audit of the Financial Statements</w:t>
      </w:r>
    </w:p>
    <w:p w14:paraId="5904F28C" w14:textId="77777777" w:rsidR="00E5185A" w:rsidRPr="004C00CD" w:rsidRDefault="00E5185A" w:rsidP="00E5185A">
      <w:pPr>
        <w:widowControl w:val="0"/>
        <w:tabs>
          <w:tab w:val="left" w:pos="0"/>
          <w:tab w:val="left" w:pos="547"/>
          <w:tab w:val="left" w:pos="936"/>
          <w:tab w:val="left" w:pos="1440"/>
          <w:tab w:val="left" w:pos="1987"/>
        </w:tabs>
        <w:autoSpaceDE w:val="0"/>
        <w:autoSpaceDN w:val="0"/>
        <w:adjustRightInd w:val="0"/>
        <w:rPr>
          <w:b/>
          <w:i/>
        </w:rPr>
      </w:pPr>
    </w:p>
    <w:p w14:paraId="2DD9BC87" w14:textId="77777777" w:rsidR="00E5185A" w:rsidRDefault="00E5185A" w:rsidP="00E5185A">
      <w:pPr>
        <w:widowControl w:val="0"/>
        <w:tabs>
          <w:tab w:val="left" w:pos="0"/>
          <w:tab w:val="left" w:pos="547"/>
          <w:tab w:val="left" w:pos="936"/>
          <w:tab w:val="left" w:pos="1440"/>
          <w:tab w:val="left" w:pos="1987"/>
        </w:tabs>
        <w:autoSpaceDE w:val="0"/>
        <w:autoSpaceDN w:val="0"/>
        <w:adjustRightInd w:val="0"/>
        <w:rPr>
          <w:b/>
          <w:i/>
        </w:rPr>
      </w:pPr>
      <w:r w:rsidRPr="00214F46">
        <w:rPr>
          <w:b/>
          <w:i/>
        </w:rPr>
        <w:t>Opinions</w:t>
      </w:r>
    </w:p>
    <w:p w14:paraId="15224E74" w14:textId="77777777" w:rsidR="00E5185A" w:rsidRPr="004C00CD" w:rsidRDefault="00E5185A" w:rsidP="00E5185A">
      <w:pPr>
        <w:widowControl w:val="0"/>
        <w:tabs>
          <w:tab w:val="left" w:pos="0"/>
          <w:tab w:val="left" w:pos="547"/>
          <w:tab w:val="left" w:pos="936"/>
          <w:tab w:val="left" w:pos="1440"/>
          <w:tab w:val="left" w:pos="1987"/>
        </w:tabs>
        <w:autoSpaceDE w:val="0"/>
        <w:autoSpaceDN w:val="0"/>
        <w:adjustRightInd w:val="0"/>
        <w:rPr>
          <w:b/>
          <w:i/>
        </w:rPr>
      </w:pPr>
    </w:p>
    <w:p w14:paraId="60286F96" w14:textId="77777777" w:rsidR="00E5185A" w:rsidRPr="004C00CD" w:rsidRDefault="00E5185A" w:rsidP="00E5185A">
      <w:pPr>
        <w:widowControl w:val="0"/>
        <w:tabs>
          <w:tab w:val="left" w:pos="0"/>
          <w:tab w:val="left" w:pos="547"/>
          <w:tab w:val="left" w:pos="936"/>
          <w:tab w:val="left" w:pos="1440"/>
          <w:tab w:val="left" w:pos="1987"/>
        </w:tabs>
        <w:autoSpaceDE w:val="0"/>
        <w:autoSpaceDN w:val="0"/>
        <w:adjustRightInd w:val="0"/>
        <w:jc w:val="both"/>
      </w:pPr>
      <w:r w:rsidRPr="004C00CD">
        <w:t xml:space="preserve">We have audited the financial statements of the governmental activities, the business-type activities, the </w:t>
      </w:r>
      <w:r w:rsidRPr="00AA56ED">
        <w:rPr>
          <w:bCs/>
          <w:highlight w:val="lightGray"/>
        </w:rPr>
        <w:t>aggregate</w:t>
      </w:r>
      <w:r w:rsidRPr="004C00CD">
        <w:t xml:space="preserve"> discretely presented component unit</w:t>
      </w:r>
      <w:r w:rsidRPr="00AA56ED">
        <w:rPr>
          <w:bCs/>
          <w:highlight w:val="lightGray"/>
        </w:rPr>
        <w:t>s</w:t>
      </w:r>
      <w:r w:rsidRPr="00AA56ED">
        <w:rPr>
          <w:bCs/>
        </w:rPr>
        <w:t>,</w:t>
      </w:r>
      <w:r w:rsidRPr="004C00CD">
        <w:t xml:space="preserve"> each major fund, and the aggregate remaining fund information</w:t>
      </w:r>
      <w:r w:rsidRPr="004C00CD">
        <w:rPr>
          <w:rStyle w:val="EndnoteReference"/>
        </w:rPr>
        <w:endnoteReference w:id="4"/>
      </w:r>
      <w:r w:rsidRPr="004C00CD">
        <w:rPr>
          <w:vertAlign w:val="superscript"/>
        </w:rPr>
        <w:t xml:space="preserve"> </w:t>
      </w:r>
      <w:r w:rsidRPr="004C00CD">
        <w:t>of the</w:t>
      </w:r>
      <w:r>
        <w:t xml:space="preserve"> </w:t>
      </w:r>
      <w:r>
        <w:rPr>
          <w:highlight w:val="lightGray"/>
        </w:rPr>
        <w:t>Entity Name</w:t>
      </w:r>
      <w:r>
        <w:t xml:space="preserve">, </w:t>
      </w:r>
      <w:r>
        <w:rPr>
          <w:highlight w:val="lightGray"/>
        </w:rPr>
        <w:t>County Name</w:t>
      </w:r>
      <w:r>
        <w:t>, Ohio (</w:t>
      </w:r>
      <w:r w:rsidRPr="00AA56ED">
        <w:rPr>
          <w:highlight w:val="lightGray"/>
        </w:rPr>
        <w:t>Entity Type</w:t>
      </w:r>
      <w:r>
        <w:t>)</w:t>
      </w:r>
      <w:r w:rsidRPr="004C00CD">
        <w:rPr>
          <w:rStyle w:val="EndnoteReference"/>
        </w:rPr>
        <w:t xml:space="preserve"> </w:t>
      </w:r>
      <w:r w:rsidRPr="004C00CD">
        <w:rPr>
          <w:rStyle w:val="EndnoteReference"/>
        </w:rPr>
        <w:endnoteReference w:id="5"/>
      </w:r>
      <w:r w:rsidRPr="004C00CD">
        <w:t xml:space="preserve">, </w:t>
      </w:r>
      <w:r>
        <w:t xml:space="preserve">as of and for the year ended </w:t>
      </w:r>
      <w:r>
        <w:rPr>
          <w:highlight w:val="lightGray"/>
        </w:rPr>
        <w:t>FYE Date</w:t>
      </w:r>
      <w:r>
        <w:t xml:space="preserve">, </w:t>
      </w:r>
      <w:r w:rsidRPr="004C00CD">
        <w:t xml:space="preserve">and the related notes to the financial statements, which collectively comprise the </w:t>
      </w:r>
      <w:r w:rsidRPr="003740F1">
        <w:rPr>
          <w:highlight w:val="lightGray"/>
        </w:rPr>
        <w:t>Entity Type</w:t>
      </w:r>
      <w:r w:rsidRPr="004C00CD">
        <w:t xml:space="preserve">’s basic financial statements as listed in the table of contents.  </w:t>
      </w:r>
    </w:p>
    <w:p w14:paraId="0A4DB738" w14:textId="77777777" w:rsidR="00E5185A" w:rsidRPr="004C00CD" w:rsidRDefault="00E5185A" w:rsidP="00E5185A">
      <w:pPr>
        <w:tabs>
          <w:tab w:val="left" w:pos="0"/>
          <w:tab w:val="left" w:pos="547"/>
          <w:tab w:val="left" w:pos="936"/>
          <w:tab w:val="left" w:pos="1440"/>
          <w:tab w:val="left" w:pos="1987"/>
        </w:tabs>
        <w:jc w:val="both"/>
      </w:pPr>
    </w:p>
    <w:p w14:paraId="627A9E22" w14:textId="77777777" w:rsidR="00E5185A" w:rsidRPr="004C00CD" w:rsidRDefault="00E5185A" w:rsidP="00E5185A">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w:t>
      </w:r>
      <w:r w:rsidRPr="004C00CD">
        <w:t xml:space="preserve">governmental activities, the business-type activities, the </w:t>
      </w:r>
      <w:r w:rsidRPr="00AA56ED">
        <w:rPr>
          <w:bCs/>
          <w:highlight w:val="lightGray"/>
        </w:rPr>
        <w:t>aggregate</w:t>
      </w:r>
      <w:r w:rsidRPr="004C00CD">
        <w:t xml:space="preserve"> discretely presented component unit</w:t>
      </w:r>
      <w:r w:rsidRPr="00AA56ED">
        <w:rPr>
          <w:bCs/>
          <w:highlight w:val="lightGray"/>
        </w:rPr>
        <w:t>s</w:t>
      </w:r>
      <w:r w:rsidRPr="00AA56ED">
        <w:rPr>
          <w:bCs/>
        </w:rPr>
        <w:t>,</w:t>
      </w:r>
      <w:r w:rsidRPr="004C00CD">
        <w:t xml:space="preserve"> each major fund, and the aggregate remaining fund information</w:t>
      </w:r>
      <w:r>
        <w:t xml:space="preserve"> of the </w:t>
      </w:r>
      <w:r>
        <w:rPr>
          <w:highlight w:val="lightGray"/>
        </w:rPr>
        <w:t>Entity Name</w:t>
      </w:r>
      <w:r>
        <w:t xml:space="preserve">, </w:t>
      </w:r>
      <w:r>
        <w:rPr>
          <w:highlight w:val="lightGray"/>
        </w:rPr>
        <w:t>County Name</w:t>
      </w:r>
      <w:r>
        <w:t xml:space="preserve">, Ohio as of </w:t>
      </w:r>
      <w:r>
        <w:rPr>
          <w:highlight w:val="lightGray"/>
        </w:rPr>
        <w:t>FYE Date</w:t>
      </w:r>
      <w:r w:rsidRPr="004C00CD">
        <w:t xml:space="preserve">, and the respective changes in financial position </w:t>
      </w:r>
      <w:r w:rsidRPr="00AA56ED">
        <w:rPr>
          <w:bCs/>
          <w:highlight w:val="lightGray"/>
        </w:rPr>
        <w:t>and, where applicable, cash flows</w:t>
      </w:r>
      <w:r w:rsidRPr="004C00CD">
        <w:rPr>
          <w:b/>
        </w:rPr>
        <w:t xml:space="preserve"> </w:t>
      </w:r>
      <w:r>
        <w:t xml:space="preserve">thereof </w:t>
      </w:r>
      <w:r w:rsidRPr="008C0F63">
        <w:t xml:space="preserve">and the </w:t>
      </w:r>
      <w:r w:rsidRPr="00AA56ED">
        <w:rPr>
          <w:bCs/>
          <w:highlight w:val="lightGray"/>
        </w:rPr>
        <w:t>respective</w:t>
      </w:r>
      <w:r>
        <w:rPr>
          <w:bCs/>
        </w:rPr>
        <w:t xml:space="preserve"> </w:t>
      </w:r>
      <w:r w:rsidRPr="00AA56ED">
        <w:rPr>
          <w:b/>
          <w:i/>
          <w:iCs/>
          <w:color w:val="002060"/>
        </w:rPr>
        <w:t>&lt;&lt;DELETE “respective” IF ONLY ONE BUDGETARY FUND COMPARISON</w:t>
      </w:r>
      <w:r w:rsidRPr="003A2F6E">
        <w:t xml:space="preserve"> budgetary comparison</w:t>
      </w:r>
      <w:r w:rsidRPr="00AA56ED">
        <w:rPr>
          <w:bCs/>
          <w:highlight w:val="lightGray"/>
        </w:rPr>
        <w:t>s</w:t>
      </w:r>
      <w:r w:rsidRPr="003A2F6E">
        <w:t xml:space="preserve"> for the General and </w:t>
      </w:r>
      <w:r w:rsidRPr="00AA56ED">
        <w:rPr>
          <w:i/>
          <w:iCs/>
          <w:color w:val="002060"/>
          <w:highlight w:val="lightGray"/>
        </w:rPr>
        <w:t>list major special revenue funds</w:t>
      </w:r>
      <w:r w:rsidRPr="003A2F6E">
        <w:rPr>
          <w:rStyle w:val="EndnoteReference"/>
          <w:color w:val="000000"/>
        </w:rPr>
        <w:t xml:space="preserve"> </w:t>
      </w:r>
      <w:r w:rsidRPr="003A2F6E">
        <w:rPr>
          <w:rStyle w:val="EndnoteReference"/>
          <w:color w:val="000000"/>
        </w:rPr>
        <w:endnoteReference w:id="6"/>
      </w:r>
      <w:r w:rsidRPr="003A2F6E">
        <w:t xml:space="preserve"> </w:t>
      </w:r>
      <w:r>
        <w:t xml:space="preserve">for the year then ended </w:t>
      </w:r>
      <w:r w:rsidRPr="004C00CD">
        <w:t xml:space="preserve">in accordance with the accounting principles generally accepted in the United States of America. </w:t>
      </w:r>
    </w:p>
    <w:p w14:paraId="15116070" w14:textId="77777777" w:rsidR="00E5185A" w:rsidRPr="004C00CD" w:rsidRDefault="00E5185A" w:rsidP="00E5185A">
      <w:pPr>
        <w:tabs>
          <w:tab w:val="left" w:pos="0"/>
          <w:tab w:val="left" w:pos="547"/>
          <w:tab w:val="left" w:pos="936"/>
          <w:tab w:val="left" w:pos="1440"/>
          <w:tab w:val="left" w:pos="1987"/>
        </w:tabs>
        <w:jc w:val="both"/>
      </w:pPr>
    </w:p>
    <w:p w14:paraId="56AD533F" w14:textId="77777777" w:rsidR="00E5185A" w:rsidRDefault="00E5185A" w:rsidP="00E5185A">
      <w:pPr>
        <w:pStyle w:val="Default"/>
        <w:rPr>
          <w:rFonts w:ascii="Arial" w:hAnsi="Arial" w:cs="Arial"/>
          <w:b/>
          <w:bCs/>
          <w:i/>
          <w:iCs/>
          <w:sz w:val="20"/>
          <w:szCs w:val="20"/>
        </w:rPr>
      </w:pPr>
      <w:r w:rsidRPr="00214F46">
        <w:rPr>
          <w:rFonts w:ascii="Arial" w:hAnsi="Arial" w:cs="Arial"/>
          <w:b/>
          <w:bCs/>
          <w:i/>
          <w:iCs/>
          <w:sz w:val="20"/>
          <w:szCs w:val="20"/>
        </w:rPr>
        <w:t>Basis for Opinions</w:t>
      </w:r>
      <w:r w:rsidRPr="004C00CD">
        <w:rPr>
          <w:rFonts w:ascii="Arial" w:hAnsi="Arial" w:cs="Arial"/>
          <w:b/>
          <w:bCs/>
          <w:i/>
          <w:iCs/>
          <w:sz w:val="20"/>
          <w:szCs w:val="20"/>
        </w:rPr>
        <w:t xml:space="preserve"> </w:t>
      </w:r>
    </w:p>
    <w:p w14:paraId="525F7852" w14:textId="77777777" w:rsidR="00E5185A" w:rsidRPr="004C00CD" w:rsidRDefault="00E5185A" w:rsidP="00E5185A">
      <w:pPr>
        <w:pStyle w:val="Default"/>
        <w:rPr>
          <w:rFonts w:ascii="Arial" w:hAnsi="Arial" w:cs="Arial"/>
          <w:sz w:val="20"/>
          <w:szCs w:val="20"/>
        </w:rPr>
      </w:pPr>
    </w:p>
    <w:p w14:paraId="3397B2DD" w14:textId="77777777" w:rsidR="00E5185A" w:rsidRPr="004C00CD" w:rsidRDefault="00E5185A" w:rsidP="00E5185A">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AA56ED">
        <w:rPr>
          <w:rFonts w:ascii="Arial" w:hAnsi="Arial" w:cs="Arial"/>
          <w:sz w:val="20"/>
          <w:szCs w:val="20"/>
          <w:highlight w:val="lightGray"/>
        </w:rPr>
        <w:t>Entity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w:t>
      </w:r>
      <w:r w:rsidRPr="004C00CD">
        <w:rPr>
          <w:rFonts w:ascii="Arial" w:hAnsi="Arial" w:cs="Arial"/>
          <w:sz w:val="20"/>
          <w:szCs w:val="20"/>
        </w:rPr>
        <w:lastRenderedPageBreak/>
        <w:t xml:space="preserve">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We believe that the audit evidence we have obtained is sufficient and appropriate to provide a basis for our audit opinion</w:t>
      </w:r>
      <w:r>
        <w:rPr>
          <w:rFonts w:ascii="Arial" w:hAnsi="Arial" w:cs="Arial"/>
          <w:sz w:val="20"/>
          <w:szCs w:val="20"/>
        </w:rPr>
        <w:t>s</w:t>
      </w:r>
      <w:r w:rsidRPr="004C00CD">
        <w:rPr>
          <w:rFonts w:ascii="Arial" w:hAnsi="Arial" w:cs="Arial"/>
          <w:sz w:val="20"/>
          <w:szCs w:val="20"/>
        </w:rPr>
        <w:t xml:space="preserve">. </w:t>
      </w:r>
    </w:p>
    <w:p w14:paraId="5DB5904A" w14:textId="77777777" w:rsidR="00E5185A" w:rsidRDefault="00E5185A" w:rsidP="00E5185A">
      <w:pPr>
        <w:tabs>
          <w:tab w:val="left" w:pos="0"/>
          <w:tab w:val="left" w:pos="547"/>
          <w:tab w:val="left" w:pos="936"/>
          <w:tab w:val="left" w:pos="1440"/>
          <w:tab w:val="left" w:pos="1987"/>
        </w:tabs>
        <w:jc w:val="both"/>
        <w:rPr>
          <w:b/>
          <w:bCs/>
          <w:i/>
          <w:iCs/>
          <w:highlight w:val="yellow"/>
        </w:rPr>
      </w:pPr>
    </w:p>
    <w:p w14:paraId="196D5614" w14:textId="77777777" w:rsidR="00E5185A" w:rsidRDefault="00E5185A" w:rsidP="00E5185A">
      <w:pPr>
        <w:tabs>
          <w:tab w:val="left" w:pos="0"/>
          <w:tab w:val="left" w:pos="547"/>
          <w:tab w:val="left" w:pos="936"/>
          <w:tab w:val="left" w:pos="1440"/>
          <w:tab w:val="left" w:pos="1987"/>
        </w:tabs>
        <w:jc w:val="both"/>
        <w:rPr>
          <w:b/>
          <w:bCs/>
          <w:i/>
          <w:iCs/>
          <w:highlight w:val="yellow"/>
        </w:rPr>
      </w:pPr>
    </w:p>
    <w:p w14:paraId="128C0606" w14:textId="7D857AF8" w:rsidR="00E5185A" w:rsidRPr="00897489" w:rsidRDefault="00E5185A" w:rsidP="00E5185A">
      <w:pPr>
        <w:tabs>
          <w:tab w:val="left" w:pos="0"/>
          <w:tab w:val="left" w:pos="547"/>
          <w:tab w:val="left" w:pos="936"/>
          <w:tab w:val="left" w:pos="1440"/>
          <w:tab w:val="left" w:pos="1987"/>
        </w:tabs>
        <w:jc w:val="both"/>
        <w:rPr>
          <w:b/>
          <w:bCs/>
          <w:i/>
          <w:iCs/>
        </w:rPr>
      </w:pPr>
      <w:r w:rsidRPr="00897489">
        <w:rPr>
          <w:b/>
          <w:bCs/>
          <w:i/>
          <w:iCs/>
        </w:rPr>
        <w:t xml:space="preserve"> Emphasis of Matter </w:t>
      </w:r>
      <w:r w:rsidRPr="00897489">
        <w:rPr>
          <w:b/>
          <w:bCs/>
          <w:i/>
          <w:iCs/>
          <w:vertAlign w:val="superscript"/>
        </w:rPr>
        <w:endnoteReference w:id="7"/>
      </w:r>
      <w:r>
        <w:rPr>
          <w:b/>
          <w:bCs/>
          <w:i/>
          <w:iCs/>
        </w:rPr>
        <w:t xml:space="preserve"> </w:t>
      </w:r>
      <w:r>
        <w:rPr>
          <w:rStyle w:val="EndnoteReference"/>
          <w:b/>
          <w:bCs/>
          <w:i/>
          <w:iCs/>
        </w:rPr>
        <w:endnoteReference w:id="8"/>
      </w:r>
      <w:r w:rsidR="00CF6BC2">
        <w:rPr>
          <w:b/>
          <w:bCs/>
          <w:i/>
          <w:iCs/>
        </w:rPr>
        <w:t xml:space="preserve"> </w:t>
      </w:r>
      <w:r w:rsidR="00041EDB">
        <w:rPr>
          <w:rStyle w:val="EndnoteReference"/>
          <w:b/>
          <w:bCs/>
          <w:i/>
          <w:iCs/>
        </w:rPr>
        <w:endnoteReference w:id="9"/>
      </w:r>
    </w:p>
    <w:p w14:paraId="20CFD5F8" w14:textId="77777777" w:rsidR="00E5185A" w:rsidRPr="00897489" w:rsidRDefault="00E5185A" w:rsidP="00E5185A">
      <w:pPr>
        <w:tabs>
          <w:tab w:val="left" w:pos="0"/>
          <w:tab w:val="left" w:pos="547"/>
          <w:tab w:val="left" w:pos="936"/>
          <w:tab w:val="left" w:pos="1440"/>
          <w:tab w:val="left" w:pos="1987"/>
        </w:tabs>
        <w:jc w:val="both"/>
      </w:pPr>
    </w:p>
    <w:p w14:paraId="60505100" w14:textId="77777777" w:rsidR="00E5185A" w:rsidRDefault="00E5185A" w:rsidP="00E5185A">
      <w:pPr>
        <w:autoSpaceDE w:val="0"/>
        <w:autoSpaceDN w:val="0"/>
        <w:jc w:val="both"/>
      </w:pPr>
      <w:r w:rsidRPr="00897489">
        <w:t xml:space="preserve">As discussed in Note </w:t>
      </w:r>
      <w:r w:rsidRPr="00897489">
        <w:rPr>
          <w:highlight w:val="lightGray"/>
        </w:rPr>
        <w:t>X</w:t>
      </w:r>
      <w:r w:rsidRPr="00897489">
        <w:rPr>
          <w:b/>
          <w:bCs/>
        </w:rPr>
        <w:t xml:space="preserve"> </w:t>
      </w:r>
      <w:r w:rsidRPr="00897489">
        <w:t xml:space="preserve">to the financial statements, during </w:t>
      </w:r>
      <w:r w:rsidRPr="00897489">
        <w:rPr>
          <w:highlight w:val="lightGray"/>
        </w:rPr>
        <w:t>20XX</w:t>
      </w:r>
      <w:r w:rsidRPr="00897489">
        <w:t xml:space="preserve">, the </w:t>
      </w:r>
      <w:r w:rsidRPr="00394BDD">
        <w:rPr>
          <w:highlight w:val="lightGray"/>
        </w:rPr>
        <w:t>Entity Type</w:t>
      </w:r>
      <w:r w:rsidRPr="00897489">
        <w:t xml:space="preserve"> adopted new accounting guidance in Governmental Accounting Standards Board (GASB) Statement No. </w:t>
      </w:r>
      <w:r w:rsidRPr="00897489">
        <w:rPr>
          <w:highlight w:val="lightGray"/>
        </w:rPr>
        <w:t>XX</w:t>
      </w:r>
      <w:r w:rsidRPr="00A24EC3">
        <w:rPr>
          <w:b/>
          <w:bCs/>
        </w:rPr>
        <w:t>,</w:t>
      </w:r>
      <w:r w:rsidRPr="00A24EC3">
        <w:rPr>
          <w:b/>
          <w:bCs/>
          <w:i/>
          <w:iCs/>
        </w:rPr>
        <w:t xml:space="preserve"> </w:t>
      </w:r>
      <w:r w:rsidRPr="00A24EC3">
        <w:rPr>
          <w:b/>
          <w:bCs/>
          <w:i/>
          <w:iCs/>
          <w:color w:val="002060"/>
        </w:rPr>
        <w:t>include name/title of GASB Statement in italics</w:t>
      </w:r>
      <w:r w:rsidRPr="00897489">
        <w:t>.  Our opinion is not modified with respect to this matter.</w:t>
      </w:r>
      <w:r w:rsidRPr="004C00CD">
        <w:t xml:space="preserve"> </w:t>
      </w:r>
    </w:p>
    <w:p w14:paraId="044058E7" w14:textId="77777777" w:rsidR="00E5185A" w:rsidRDefault="00E5185A" w:rsidP="00E5185A">
      <w:pPr>
        <w:autoSpaceDE w:val="0"/>
        <w:autoSpaceDN w:val="0"/>
        <w:jc w:val="both"/>
      </w:pPr>
    </w:p>
    <w:p w14:paraId="339F389C" w14:textId="77777777" w:rsidR="00E5185A" w:rsidRPr="004F47E1" w:rsidRDefault="00E5185A" w:rsidP="00E5185A">
      <w:pPr>
        <w:autoSpaceDE w:val="0"/>
        <w:autoSpaceDN w:val="0"/>
        <w:jc w:val="both"/>
        <w:rPr>
          <w:b/>
          <w:i/>
          <w:color w:val="FF0000"/>
        </w:rPr>
      </w:pPr>
      <w:r>
        <w:rPr>
          <w:b/>
          <w:i/>
          <w:color w:val="002060"/>
        </w:rPr>
        <w:t xml:space="preserve">&lt;&lt; </w:t>
      </w:r>
      <w:r w:rsidRPr="004C3E61">
        <w:rPr>
          <w:b/>
          <w:i/>
          <w:color w:val="002060"/>
        </w:rPr>
        <w:t xml:space="preserve">Insert an Other Matter(s) section here, if required.  See FN </w:t>
      </w:r>
      <w:r w:rsidRPr="004C3E61">
        <w:rPr>
          <w:rStyle w:val="EndnoteReference"/>
          <w:b/>
          <w:i/>
          <w:color w:val="002060"/>
        </w:rPr>
        <w:endnoteReference w:id="10"/>
      </w:r>
      <w:r>
        <w:rPr>
          <w:b/>
          <w:i/>
          <w:color w:val="002060"/>
        </w:rPr>
        <w:t>.</w:t>
      </w:r>
      <w:r w:rsidRPr="004C3E61">
        <w:rPr>
          <w:b/>
          <w:i/>
          <w:color w:val="002060"/>
        </w:rPr>
        <w:t xml:space="preserve"> Omit if no “other matters” included.</w:t>
      </w:r>
      <w:r>
        <w:rPr>
          <w:b/>
          <w:i/>
          <w:color w:val="002060"/>
        </w:rPr>
        <w:t xml:space="preserve"> &gt;&gt;</w:t>
      </w:r>
    </w:p>
    <w:p w14:paraId="7E4B9654" w14:textId="77777777" w:rsidR="00E5185A" w:rsidRPr="004C00CD" w:rsidRDefault="00E5185A" w:rsidP="00E5185A">
      <w:pPr>
        <w:autoSpaceDE w:val="0"/>
        <w:autoSpaceDN w:val="0"/>
        <w:jc w:val="both"/>
        <w:rPr>
          <w:b/>
          <w:bCs/>
        </w:rPr>
      </w:pPr>
    </w:p>
    <w:p w14:paraId="34D316AB" w14:textId="77777777" w:rsidR="00E5185A" w:rsidRDefault="00E5185A" w:rsidP="00E5185A">
      <w:pPr>
        <w:tabs>
          <w:tab w:val="left" w:pos="0"/>
          <w:tab w:val="left" w:pos="547"/>
          <w:tab w:val="left" w:pos="936"/>
          <w:tab w:val="left" w:pos="1440"/>
          <w:tab w:val="left" w:pos="1987"/>
        </w:tabs>
        <w:jc w:val="both"/>
        <w:rPr>
          <w:b/>
          <w:i/>
        </w:rPr>
      </w:pPr>
      <w:r w:rsidRPr="00D4750A">
        <w:rPr>
          <w:b/>
          <w:i/>
        </w:rPr>
        <w:t>Responsibilities of Management for the Financial Statements</w:t>
      </w:r>
    </w:p>
    <w:p w14:paraId="2119653B" w14:textId="77777777" w:rsidR="00E5185A" w:rsidRPr="004C00CD" w:rsidRDefault="00E5185A" w:rsidP="00E5185A">
      <w:pPr>
        <w:tabs>
          <w:tab w:val="left" w:pos="0"/>
          <w:tab w:val="left" w:pos="547"/>
          <w:tab w:val="left" w:pos="936"/>
          <w:tab w:val="left" w:pos="1440"/>
          <w:tab w:val="left" w:pos="1987"/>
        </w:tabs>
        <w:jc w:val="both"/>
        <w:rPr>
          <w:b/>
          <w:i/>
        </w:rPr>
      </w:pPr>
    </w:p>
    <w:p w14:paraId="664D4A5E" w14:textId="77777777" w:rsidR="00E5185A" w:rsidRPr="004C00CD" w:rsidRDefault="00E5185A" w:rsidP="00E5185A">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3E2AF25B" w14:textId="77777777" w:rsidR="00E5185A" w:rsidRPr="004C00CD" w:rsidRDefault="00E5185A" w:rsidP="00E5185A">
      <w:pPr>
        <w:pStyle w:val="Default"/>
        <w:jc w:val="both"/>
        <w:rPr>
          <w:rFonts w:ascii="Arial" w:hAnsi="Arial" w:cs="Arial"/>
          <w:sz w:val="20"/>
          <w:szCs w:val="20"/>
        </w:rPr>
      </w:pPr>
    </w:p>
    <w:p w14:paraId="10A070B7" w14:textId="77777777" w:rsidR="00E5185A" w:rsidRPr="004C00CD" w:rsidRDefault="00E5185A" w:rsidP="00E5185A">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4C3E61">
        <w:rPr>
          <w:rFonts w:ascii="Arial" w:hAnsi="Arial" w:cs="Arial"/>
          <w:sz w:val="20"/>
          <w:szCs w:val="20"/>
          <w:highlight w:val="lightGray"/>
        </w:rPr>
        <w:t>Entity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7610E648" w14:textId="77777777" w:rsidR="00E5185A" w:rsidRPr="004C00CD" w:rsidRDefault="00E5185A" w:rsidP="00E5185A">
      <w:pPr>
        <w:tabs>
          <w:tab w:val="left" w:pos="0"/>
          <w:tab w:val="left" w:pos="547"/>
          <w:tab w:val="left" w:pos="936"/>
          <w:tab w:val="left" w:pos="1440"/>
          <w:tab w:val="left" w:pos="1987"/>
        </w:tabs>
        <w:jc w:val="both"/>
      </w:pPr>
    </w:p>
    <w:p w14:paraId="015F5524" w14:textId="77777777" w:rsidR="00E5185A" w:rsidRDefault="00E5185A" w:rsidP="00E5185A">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4151F8A8" w14:textId="77777777" w:rsidR="00E5185A" w:rsidRPr="00A676A3" w:rsidRDefault="00E5185A" w:rsidP="00E5185A">
      <w:pPr>
        <w:tabs>
          <w:tab w:val="left" w:pos="0"/>
          <w:tab w:val="left" w:pos="547"/>
          <w:tab w:val="left" w:pos="936"/>
          <w:tab w:val="left" w:pos="1440"/>
          <w:tab w:val="left" w:pos="1987"/>
        </w:tabs>
        <w:jc w:val="both"/>
        <w:rPr>
          <w:b/>
          <w:i/>
        </w:rPr>
      </w:pPr>
    </w:p>
    <w:p w14:paraId="00BD0FD1" w14:textId="77777777" w:rsidR="00E5185A" w:rsidRPr="00606631" w:rsidRDefault="00E5185A" w:rsidP="00E5185A">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70146824" w14:textId="77777777" w:rsidR="00E5185A" w:rsidRPr="00606631" w:rsidRDefault="00E5185A" w:rsidP="00E5185A">
      <w:pPr>
        <w:jc w:val="both"/>
      </w:pPr>
    </w:p>
    <w:p w14:paraId="59EC1527" w14:textId="77777777" w:rsidR="00E5185A" w:rsidRDefault="00E5185A" w:rsidP="00E5185A">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50F46A16" w14:textId="77777777" w:rsidR="00E5185A" w:rsidRDefault="00E5185A" w:rsidP="00E5185A">
      <w:pPr>
        <w:jc w:val="both"/>
      </w:pPr>
    </w:p>
    <w:p w14:paraId="4B969D91" w14:textId="77777777" w:rsidR="00E5185A" w:rsidRDefault="00E5185A" w:rsidP="00E5185A">
      <w:pPr>
        <w:pStyle w:val="ListParagraph"/>
        <w:numPr>
          <w:ilvl w:val="0"/>
          <w:numId w:val="3"/>
        </w:numPr>
        <w:ind w:left="540"/>
        <w:jc w:val="both"/>
      </w:pPr>
      <w:r w:rsidRPr="004C00CD">
        <w:t xml:space="preserve">exercise professional judgment and maintain professional skepticism throughout the audit.  </w:t>
      </w:r>
    </w:p>
    <w:p w14:paraId="6C2799C4" w14:textId="77777777" w:rsidR="00E5185A" w:rsidRPr="004C00CD" w:rsidRDefault="00E5185A" w:rsidP="00E5185A">
      <w:pPr>
        <w:pStyle w:val="ListParagraph"/>
        <w:ind w:left="540"/>
        <w:jc w:val="both"/>
      </w:pPr>
    </w:p>
    <w:p w14:paraId="4642E917" w14:textId="77777777" w:rsidR="00E5185A" w:rsidRDefault="00E5185A" w:rsidP="00E5185A">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0FF4FEFC" w14:textId="77777777" w:rsidR="00E5185A" w:rsidRPr="004C00CD" w:rsidRDefault="00E5185A" w:rsidP="00E5185A">
      <w:pPr>
        <w:pStyle w:val="ListParagraph"/>
        <w:ind w:left="540"/>
        <w:jc w:val="both"/>
      </w:pPr>
    </w:p>
    <w:p w14:paraId="44E6C50A" w14:textId="77777777" w:rsidR="00E5185A" w:rsidRPr="004C00CD" w:rsidRDefault="00E5185A" w:rsidP="00E5185A">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4C3E61">
        <w:rPr>
          <w:highlight w:val="lightGray"/>
        </w:rPr>
        <w:t>Entity Type</w:t>
      </w:r>
      <w:r w:rsidRPr="004C00CD">
        <w:t xml:space="preserve">’s internal control. </w:t>
      </w:r>
      <w:r>
        <w:t xml:space="preserve">  </w:t>
      </w:r>
      <w:r w:rsidRPr="004C00CD">
        <w:t xml:space="preserve">Accordingly, no such opinion is expressed. </w:t>
      </w:r>
    </w:p>
    <w:p w14:paraId="6421F303" w14:textId="77777777" w:rsidR="00E5185A" w:rsidRDefault="00E5185A" w:rsidP="00E5185A">
      <w:pPr>
        <w:pStyle w:val="ListParagraph"/>
        <w:ind w:left="540"/>
        <w:jc w:val="both"/>
      </w:pPr>
    </w:p>
    <w:p w14:paraId="0574A6E4" w14:textId="77777777" w:rsidR="00E5185A" w:rsidRDefault="00E5185A" w:rsidP="00E5185A">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67332269" w14:textId="77777777" w:rsidR="00E5185A" w:rsidRPr="004C00CD" w:rsidRDefault="00E5185A" w:rsidP="00E5185A">
      <w:pPr>
        <w:pStyle w:val="ListParagraph"/>
        <w:ind w:left="540"/>
        <w:jc w:val="both"/>
      </w:pPr>
    </w:p>
    <w:p w14:paraId="2FBC0F15" w14:textId="77777777" w:rsidR="00E5185A" w:rsidRDefault="00E5185A" w:rsidP="00E5185A">
      <w:pPr>
        <w:pStyle w:val="ListParagraph"/>
        <w:numPr>
          <w:ilvl w:val="0"/>
          <w:numId w:val="3"/>
        </w:numPr>
        <w:ind w:left="540"/>
        <w:jc w:val="both"/>
      </w:pPr>
      <w:r>
        <w:lastRenderedPageBreak/>
        <w:t>c</w:t>
      </w:r>
      <w:r w:rsidRPr="004C00CD">
        <w:t xml:space="preserve">onclude </w:t>
      </w:r>
      <w:r>
        <w:t>whether, in our judgment, there are conditions or events, considered in the aggregate, that raise substantial doubt about</w:t>
      </w:r>
      <w:r w:rsidRPr="004C00CD">
        <w:t xml:space="preserve"> the </w:t>
      </w:r>
      <w:r w:rsidRPr="004C3E61">
        <w:rPr>
          <w:highlight w:val="lightGray"/>
        </w:rPr>
        <w:t>Entity Type</w:t>
      </w:r>
      <w:r w:rsidRPr="004C00CD">
        <w:t xml:space="preserve">’s ability to continue as a going concern </w:t>
      </w:r>
      <w:r>
        <w:t>for a reasonable period of time.</w:t>
      </w:r>
      <w:r w:rsidRPr="004C00CD">
        <w:t xml:space="preserve"> </w:t>
      </w:r>
    </w:p>
    <w:p w14:paraId="5C9B528C" w14:textId="77777777" w:rsidR="00E5185A" w:rsidRDefault="00E5185A" w:rsidP="00E5185A">
      <w:pPr>
        <w:pStyle w:val="ListParagraph"/>
      </w:pPr>
    </w:p>
    <w:p w14:paraId="4DBAAE5C" w14:textId="77777777" w:rsidR="00E5185A" w:rsidRDefault="00E5185A" w:rsidP="00E5185A">
      <w:pPr>
        <w:jc w:val="both"/>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0DBFCFAC" w14:textId="77777777" w:rsidR="00E5185A" w:rsidRDefault="00E5185A" w:rsidP="00E5185A">
      <w:pPr>
        <w:tabs>
          <w:tab w:val="left" w:pos="0"/>
          <w:tab w:val="left" w:pos="547"/>
          <w:tab w:val="left" w:pos="936"/>
          <w:tab w:val="left" w:pos="1440"/>
          <w:tab w:val="left" w:pos="1987"/>
        </w:tabs>
        <w:jc w:val="both"/>
        <w:rPr>
          <w:b/>
          <w:i/>
        </w:rPr>
      </w:pPr>
    </w:p>
    <w:p w14:paraId="128EC192" w14:textId="77777777" w:rsidR="00E5185A" w:rsidRDefault="00E5185A" w:rsidP="00E5185A">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09A4A77A" w14:textId="77777777" w:rsidR="00E5185A" w:rsidRPr="004C00CD" w:rsidRDefault="00E5185A" w:rsidP="00E5185A">
      <w:pPr>
        <w:tabs>
          <w:tab w:val="left" w:pos="0"/>
          <w:tab w:val="left" w:pos="547"/>
          <w:tab w:val="left" w:pos="936"/>
          <w:tab w:val="left" w:pos="1440"/>
          <w:tab w:val="left" w:pos="1987"/>
        </w:tabs>
        <w:jc w:val="both"/>
        <w:rPr>
          <w:b/>
          <w:i/>
        </w:rPr>
      </w:pPr>
    </w:p>
    <w:p w14:paraId="0CB9B7F5" w14:textId="77777777" w:rsidR="00E5185A" w:rsidRPr="004C00CD" w:rsidRDefault="00E5185A" w:rsidP="00E5185A">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bookmarkStart w:id="2" w:name="_Hlk183239050"/>
      <w:r w:rsidRPr="00B05708">
        <w:rPr>
          <w:iCs/>
        </w:rPr>
        <w:t>management’s discussion and analysis</w:t>
      </w:r>
      <w:r w:rsidRPr="003A2F6E">
        <w:t xml:space="preserve">, </w:t>
      </w:r>
      <w:r w:rsidRPr="004C3E61">
        <w:rPr>
          <w:bCs/>
          <w:highlight w:val="lightGray"/>
        </w:rPr>
        <w:t>required budgetary comparison schedule(s), schedules for infrastructure assets accounted for using the modified approach,</w:t>
      </w:r>
      <w:r w:rsidRPr="004C3E61">
        <w:rPr>
          <w:b/>
          <w:highlight w:val="lightGray"/>
        </w:rPr>
        <w:t xml:space="preserve"> </w:t>
      </w:r>
      <w:r w:rsidRPr="004C3E61">
        <w:rPr>
          <w:highlight w:val="lightGray"/>
        </w:rPr>
        <w:t>and schedules of net pension and other post-employment benefit liabilities and pension and other post-employment benefit contributions</w:t>
      </w:r>
      <w:bookmarkEnd w:id="2"/>
      <w:r>
        <w:rPr>
          <w:rStyle w:val="EndnoteReference"/>
        </w:rPr>
        <w:endnoteReference w:id="11"/>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2"/>
      </w:r>
    </w:p>
    <w:p w14:paraId="4BD2F42A" w14:textId="77777777" w:rsidR="00E5185A" w:rsidRPr="004C00CD" w:rsidRDefault="00E5185A" w:rsidP="00E5185A">
      <w:pPr>
        <w:tabs>
          <w:tab w:val="left" w:pos="0"/>
          <w:tab w:val="left" w:pos="547"/>
          <w:tab w:val="left" w:pos="936"/>
          <w:tab w:val="left" w:pos="1440"/>
          <w:tab w:val="left" w:pos="1987"/>
        </w:tabs>
        <w:jc w:val="both"/>
      </w:pPr>
    </w:p>
    <w:p w14:paraId="76EDD801" w14:textId="77777777" w:rsidR="00E5185A" w:rsidRDefault="00E5185A" w:rsidP="00E5185A">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3"/>
      </w:r>
    </w:p>
    <w:p w14:paraId="1D849C05" w14:textId="77777777" w:rsidR="00E5185A" w:rsidRPr="004C00CD" w:rsidRDefault="00E5185A" w:rsidP="00E5185A">
      <w:pPr>
        <w:tabs>
          <w:tab w:val="left" w:pos="0"/>
          <w:tab w:val="left" w:pos="547"/>
          <w:tab w:val="left" w:pos="936"/>
          <w:tab w:val="left" w:pos="1440"/>
          <w:tab w:val="left" w:pos="1987"/>
        </w:tabs>
        <w:jc w:val="both"/>
        <w:rPr>
          <w:b/>
          <w:i/>
        </w:rPr>
      </w:pPr>
    </w:p>
    <w:p w14:paraId="036236D3" w14:textId="4AA6C571" w:rsidR="00E5185A" w:rsidRDefault="00E5185A" w:rsidP="00E5185A">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4C3E61">
        <w:rPr>
          <w:highlight w:val="lightGray"/>
          <w:lang w:eastAsia="ja-JP"/>
        </w:rPr>
        <w:t>Entity Type</w:t>
      </w:r>
      <w:r>
        <w:rPr>
          <w:lang w:eastAsia="ja-JP"/>
        </w:rPr>
        <w:t xml:space="preserve">’s basic financial statements.  The </w:t>
      </w:r>
      <w:r w:rsidR="00F87012" w:rsidRPr="00F87012">
        <w:rPr>
          <w:b/>
          <w:bCs/>
          <w:i/>
          <w:iCs/>
          <w:color w:val="002060"/>
          <w:lang w:eastAsia="ja-JP"/>
        </w:rPr>
        <w:t xml:space="preserve">&lt;&lt; </w:t>
      </w:r>
      <w:r w:rsidRPr="004C3E61">
        <w:rPr>
          <w:b/>
          <w:i/>
          <w:iCs/>
          <w:color w:val="002060"/>
        </w:rPr>
        <w:t>identify accompanying supplementary information, such as the combining and individual nonmajor fund financial statements and schedules</w:t>
      </w:r>
      <w:r w:rsidR="008F0224">
        <w:rPr>
          <w:b/>
          <w:i/>
          <w:iCs/>
          <w:color w:val="002060"/>
        </w:rPr>
        <w:t xml:space="preserve"> or Financial Data Schedule (for MHAs)</w:t>
      </w:r>
      <w:r>
        <w:rPr>
          <w:lang w:eastAsia="ja-JP"/>
        </w:rPr>
        <w:t xml:space="preserve"> </w:t>
      </w:r>
      <w:r w:rsidRPr="004C3E61">
        <w:rPr>
          <w:highlight w:val="yellow"/>
          <w:lang w:eastAsia="ja-JP"/>
        </w:rPr>
        <w:t xml:space="preserve">and </w:t>
      </w:r>
      <w:r w:rsidRPr="004C3E61">
        <w:rPr>
          <w:highlight w:val="yellow"/>
        </w:rPr>
        <w:t xml:space="preserve">the Schedule of Expenditures of Federal Awards as required by </w:t>
      </w:r>
      <w:r w:rsidRPr="004C3E61">
        <w:rPr>
          <w:rStyle w:val="c-doc-para-italic2"/>
          <w:highlight w:val="yellow"/>
        </w:rPr>
        <w:t>Title 2 U.S. Code of Federal Regulations (CFR) Part 200,</w:t>
      </w:r>
      <w:r w:rsidRPr="004C3E61">
        <w:rPr>
          <w:highlight w:val="yellow"/>
        </w:rPr>
        <w:t xml:space="preserve"> Uniform Administrative Requirements, Cost Principles, and Audit Requirements for Federal Awards</w:t>
      </w:r>
      <w:r>
        <w:rPr>
          <w:b/>
        </w:rPr>
        <w:t xml:space="preserve"> </w:t>
      </w:r>
      <w:r w:rsidRPr="004C3E61">
        <w:rPr>
          <w:bCs/>
          <w:highlight w:val="lightGray"/>
        </w:rPr>
        <w:t>is/</w:t>
      </w:r>
      <w:r w:rsidRPr="004C3E61">
        <w:rPr>
          <w:bCs/>
          <w:highlight w:val="lightGray"/>
          <w:lang w:eastAsia="ja-JP"/>
        </w:rPr>
        <w:t>are</w:t>
      </w:r>
      <w:r w:rsidRPr="004C00CD">
        <w:rPr>
          <w:lang w:eastAsia="ja-JP"/>
        </w:rPr>
        <w:t xml:space="preserve"> presented for purposes of additional analysis and </w:t>
      </w:r>
      <w:r w:rsidRPr="004C3E61">
        <w:rPr>
          <w:highlight w:val="lightGray"/>
          <w:lang w:eastAsia="ja-JP"/>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p>
    <w:p w14:paraId="69DDE94F" w14:textId="77777777" w:rsidR="00E5185A" w:rsidRDefault="00E5185A" w:rsidP="00E5185A">
      <w:pPr>
        <w:tabs>
          <w:tab w:val="left" w:pos="0"/>
          <w:tab w:val="left" w:pos="547"/>
          <w:tab w:val="left" w:pos="936"/>
          <w:tab w:val="left" w:pos="1440"/>
          <w:tab w:val="left" w:pos="1987"/>
        </w:tabs>
        <w:jc w:val="both"/>
        <w:rPr>
          <w:b/>
        </w:rPr>
      </w:pPr>
    </w:p>
    <w:p w14:paraId="014C5F6F" w14:textId="77777777" w:rsidR="00E5185A" w:rsidRPr="004C00CD" w:rsidRDefault="00E5185A" w:rsidP="00E5185A">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4C3E61">
        <w:rPr>
          <w:b/>
          <w:bCs/>
          <w:i/>
          <w:iCs/>
          <w:color w:val="002060"/>
        </w:rPr>
        <w:t>identify accompanying supplementary information</w:t>
      </w:r>
      <w:r w:rsidRPr="004C00CD">
        <w:t xml:space="preserve"> </w:t>
      </w:r>
      <w:r w:rsidRPr="004C3E61">
        <w:rPr>
          <w:highlight w:val="lightGray"/>
        </w:rPr>
        <w:t>is/are</w:t>
      </w:r>
      <w:r w:rsidRPr="004C00CD">
        <w:t xml:space="preserve"> 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69F5CFBB" w14:textId="77777777" w:rsidR="00E5185A" w:rsidRPr="004C00CD" w:rsidRDefault="00E5185A" w:rsidP="00E5185A">
      <w:pPr>
        <w:tabs>
          <w:tab w:val="left" w:pos="0"/>
          <w:tab w:val="left" w:pos="547"/>
          <w:tab w:val="left" w:pos="936"/>
          <w:tab w:val="left" w:pos="1440"/>
          <w:tab w:val="left" w:pos="1987"/>
        </w:tabs>
        <w:jc w:val="both"/>
        <w:rPr>
          <w:color w:val="000000"/>
        </w:rPr>
      </w:pPr>
    </w:p>
    <w:p w14:paraId="162F31CC" w14:textId="3E011C35" w:rsidR="00E5185A" w:rsidRDefault="00E5185A" w:rsidP="00E5185A">
      <w:pPr>
        <w:tabs>
          <w:tab w:val="left" w:pos="0"/>
          <w:tab w:val="left" w:pos="547"/>
          <w:tab w:val="left" w:pos="936"/>
          <w:tab w:val="left" w:pos="1440"/>
          <w:tab w:val="left" w:pos="1987"/>
        </w:tabs>
        <w:jc w:val="both"/>
        <w:rPr>
          <w:b/>
          <w:i/>
          <w:color w:val="8DB3E2" w:themeColor="text2" w:themeTint="66"/>
        </w:rPr>
      </w:pPr>
      <w:r w:rsidRPr="004C00CD">
        <w:rPr>
          <w:b/>
          <w:i/>
        </w:rPr>
        <w:t xml:space="preserve">Other Information </w:t>
      </w:r>
      <w:bookmarkStart w:id="3" w:name="_Hlk183423704"/>
      <w:r w:rsidR="007A1298">
        <w:rPr>
          <w:b/>
          <w:i/>
          <w:color w:val="002060"/>
        </w:rPr>
        <w:t>&lt;&lt;</w:t>
      </w:r>
      <w:r w:rsidRPr="004C3E61">
        <w:rPr>
          <w:b/>
          <w:i/>
          <w:color w:val="002060"/>
        </w:rPr>
        <w:t>Omit if no “other information” included.</w:t>
      </w:r>
      <w:r w:rsidR="007A1298">
        <w:rPr>
          <w:b/>
          <w:i/>
          <w:color w:val="002060"/>
        </w:rPr>
        <w:t>&gt;&gt;</w:t>
      </w:r>
      <w:bookmarkEnd w:id="3"/>
    </w:p>
    <w:p w14:paraId="2B961D87" w14:textId="77777777" w:rsidR="00E5185A" w:rsidRPr="004C00CD" w:rsidRDefault="00E5185A" w:rsidP="00E5185A">
      <w:pPr>
        <w:tabs>
          <w:tab w:val="left" w:pos="0"/>
          <w:tab w:val="left" w:pos="547"/>
          <w:tab w:val="left" w:pos="936"/>
          <w:tab w:val="left" w:pos="1440"/>
          <w:tab w:val="left" w:pos="1987"/>
        </w:tabs>
        <w:jc w:val="both"/>
        <w:rPr>
          <w:b/>
          <w:i/>
          <w:color w:val="8DB3E2" w:themeColor="text2" w:themeTint="66"/>
        </w:rPr>
      </w:pPr>
    </w:p>
    <w:p w14:paraId="38F78349" w14:textId="77777777" w:rsidR="00E5185A" w:rsidRDefault="00E5185A" w:rsidP="00E5185A">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4C3E61">
        <w:rPr>
          <w:b/>
          <w:bCs/>
          <w:i/>
          <w:iCs/>
          <w:color w:val="002060"/>
        </w:rPr>
        <w:t>identify other information, such as the introductory and statistical sections</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4"/>
      </w:r>
    </w:p>
    <w:p w14:paraId="0A7446B0" w14:textId="77777777" w:rsidR="00E5185A" w:rsidRDefault="00E5185A" w:rsidP="00E5185A">
      <w:pPr>
        <w:tabs>
          <w:tab w:val="left" w:pos="0"/>
          <w:tab w:val="left" w:pos="547"/>
          <w:tab w:val="left" w:pos="936"/>
          <w:tab w:val="left" w:pos="1440"/>
          <w:tab w:val="left" w:pos="1987"/>
        </w:tabs>
        <w:jc w:val="both"/>
        <w:rPr>
          <w:color w:val="000000"/>
        </w:rPr>
      </w:pPr>
    </w:p>
    <w:p w14:paraId="29C88623" w14:textId="77777777" w:rsidR="00E5185A" w:rsidRPr="004C00CD" w:rsidRDefault="00E5185A" w:rsidP="00E5185A">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 xml:space="preserve">If, based </w:t>
      </w:r>
      <w:r w:rsidRPr="004C00CD">
        <w:rPr>
          <w:color w:val="000000"/>
        </w:rPr>
        <w:lastRenderedPageBreak/>
        <w:t>on the work performed, we conclude that an uncorrected material misstatement of the other information exists, we are required to describe it in our report.</w:t>
      </w:r>
    </w:p>
    <w:p w14:paraId="0CCEA909" w14:textId="77777777" w:rsidR="00E5185A" w:rsidRPr="004C00CD" w:rsidRDefault="00E5185A" w:rsidP="00E5185A">
      <w:pPr>
        <w:rPr>
          <w:b/>
          <w:i/>
        </w:rPr>
      </w:pPr>
    </w:p>
    <w:p w14:paraId="6F377A36" w14:textId="77777777" w:rsidR="00E5185A" w:rsidRPr="005C6023" w:rsidRDefault="00E5185A" w:rsidP="00E5185A">
      <w:pPr>
        <w:rPr>
          <w:b/>
        </w:rPr>
      </w:pPr>
      <w:r w:rsidRPr="005C6023">
        <w:rPr>
          <w:b/>
        </w:rPr>
        <w:t xml:space="preserve">Other Reporting Required by </w:t>
      </w:r>
      <w:r w:rsidRPr="005C6023">
        <w:rPr>
          <w:b/>
          <w:i/>
        </w:rPr>
        <w:t>Government Auditing Standards</w:t>
      </w:r>
    </w:p>
    <w:p w14:paraId="3E584F72" w14:textId="77777777" w:rsidR="00E5185A" w:rsidRDefault="00E5185A" w:rsidP="00E5185A"/>
    <w:p w14:paraId="5CEC9C8F" w14:textId="77777777" w:rsidR="00E5185A" w:rsidRPr="004C00CD" w:rsidRDefault="00E5185A" w:rsidP="00E5185A">
      <w:pPr>
        <w:jc w:val="both"/>
      </w:pPr>
      <w:r w:rsidRPr="00606631">
        <w:t xml:space="preserve">In accordance with </w:t>
      </w:r>
      <w:r w:rsidRPr="00606631">
        <w:rPr>
          <w:i/>
        </w:rPr>
        <w:t>Government Auditing Standards</w:t>
      </w:r>
      <w:r w:rsidRPr="00606631">
        <w:t>,</w:t>
      </w:r>
      <w:r w:rsidRPr="004C00CD">
        <w:t xml:space="preserve"> we have also issued</w:t>
      </w:r>
      <w:r w:rsidRPr="004C00CD">
        <w:rPr>
          <w:rStyle w:val="EndnoteReference"/>
        </w:rPr>
        <w:endnoteReference w:id="15"/>
      </w:r>
      <w:r w:rsidRPr="004C00CD">
        <w:t xml:space="preserve"> our report dated </w:t>
      </w:r>
      <w:r>
        <w:rPr>
          <w:highlight w:val="lightGray"/>
        </w:rPr>
        <w:t>Report Date</w:t>
      </w:r>
      <w:r w:rsidRPr="004C00CD">
        <w:t xml:space="preserve">, on our consideration of the </w:t>
      </w:r>
      <w:r w:rsidRPr="004C3E61">
        <w:rPr>
          <w:highlight w:val="lightGray"/>
        </w:rPr>
        <w:t>Entity Type</w:t>
      </w:r>
      <w:r w:rsidRPr="004C00CD">
        <w:t xml:space="preserve">’s internal control over financial reporting and our tests of its compliance with certain provisions of laws, regulations, contracts and grant agreements and other matters. </w:t>
      </w:r>
      <w:r>
        <w:t xml:space="preserve">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4C3E61">
        <w:rPr>
          <w:highlight w:val="lightGray"/>
        </w:rPr>
        <w:t>Entity Type</w:t>
      </w:r>
      <w:r w:rsidRPr="004B560C">
        <w:t>'s internal control over financial reporting or on compliance.</w:t>
      </w:r>
      <w:r>
        <w:t xml:space="preserve">  </w:t>
      </w:r>
      <w:r w:rsidRPr="004B560C">
        <w:t>That report is an integral part of an audit performed in accordance with </w:t>
      </w:r>
      <w:r w:rsidRPr="004B560C">
        <w:rPr>
          <w:i/>
        </w:rPr>
        <w:t>Government Auditing Standards </w:t>
      </w:r>
      <w:r>
        <w:t xml:space="preserve">in considering the </w:t>
      </w:r>
      <w:r w:rsidRPr="004C3E61">
        <w:rPr>
          <w:highlight w:val="lightGray"/>
        </w:rPr>
        <w:t>Entity Type</w:t>
      </w:r>
      <w:r w:rsidRPr="004B560C">
        <w:t>'s internal control over financial reporting and compliance.</w:t>
      </w:r>
    </w:p>
    <w:p w14:paraId="7C3EF31C" w14:textId="77777777" w:rsidR="00E5185A" w:rsidRPr="004C00CD" w:rsidRDefault="00E5185A" w:rsidP="00E5185A">
      <w:pPr>
        <w:tabs>
          <w:tab w:val="left" w:pos="0"/>
          <w:tab w:val="left" w:pos="547"/>
          <w:tab w:val="left" w:pos="936"/>
          <w:tab w:val="left" w:pos="1440"/>
          <w:tab w:val="left" w:pos="1987"/>
        </w:tabs>
        <w:jc w:val="both"/>
        <w:rPr>
          <w:color w:val="000000"/>
          <w:highlight w:val="cyan"/>
        </w:rPr>
      </w:pPr>
    </w:p>
    <w:p w14:paraId="16017F39" w14:textId="77777777" w:rsidR="00E5185A" w:rsidRPr="004C00CD" w:rsidRDefault="00E5185A" w:rsidP="00E5185A">
      <w:pPr>
        <w:tabs>
          <w:tab w:val="left" w:pos="0"/>
          <w:tab w:val="left" w:pos="547"/>
          <w:tab w:val="left" w:pos="936"/>
          <w:tab w:val="left" w:pos="1440"/>
          <w:tab w:val="left" w:pos="1987"/>
        </w:tabs>
        <w:jc w:val="both"/>
        <w:rPr>
          <w:color w:val="000000"/>
          <w:highlight w:val="cyan"/>
        </w:rPr>
      </w:pPr>
    </w:p>
    <w:p w14:paraId="1A24CC04" w14:textId="2EBCF969" w:rsidR="00340C4E" w:rsidRPr="00340C4E" w:rsidRDefault="00340C4E" w:rsidP="00340C4E">
      <w:pPr>
        <w:tabs>
          <w:tab w:val="left" w:pos="0"/>
          <w:tab w:val="left" w:pos="547"/>
          <w:tab w:val="left" w:pos="936"/>
          <w:tab w:val="left" w:pos="1440"/>
          <w:tab w:val="left" w:pos="1987"/>
        </w:tabs>
        <w:jc w:val="both"/>
        <w:rPr>
          <w:color w:val="000000"/>
          <w:highlight w:val="lightGray"/>
        </w:rPr>
      </w:pPr>
      <w:r w:rsidRPr="00340C4E">
        <w:rPr>
          <w:color w:val="000000"/>
          <w:highlight w:val="lightGray"/>
        </w:rPr>
        <w:t>Auditor Signature</w:t>
      </w:r>
    </w:p>
    <w:p w14:paraId="527A5F89" w14:textId="10B374EC" w:rsidR="00E5185A" w:rsidRPr="004C00CD" w:rsidRDefault="00340C4E" w:rsidP="00340C4E">
      <w:pPr>
        <w:tabs>
          <w:tab w:val="left" w:pos="0"/>
          <w:tab w:val="left" w:pos="547"/>
          <w:tab w:val="left" w:pos="936"/>
          <w:tab w:val="left" w:pos="1440"/>
          <w:tab w:val="left" w:pos="1987"/>
        </w:tabs>
        <w:jc w:val="both"/>
        <w:rPr>
          <w:color w:val="000000"/>
          <w:highlight w:val="cyan"/>
        </w:rPr>
      </w:pPr>
      <w:r w:rsidRPr="00340C4E">
        <w:rPr>
          <w:color w:val="000000"/>
          <w:highlight w:val="lightGray"/>
        </w:rPr>
        <w:t>City, State</w:t>
      </w:r>
    </w:p>
    <w:p w14:paraId="3BAFDC98" w14:textId="77777777" w:rsidR="00E5185A" w:rsidRPr="004C00CD" w:rsidRDefault="00E5185A" w:rsidP="00E5185A"/>
    <w:p w14:paraId="64AE742E" w14:textId="77777777" w:rsidR="00E5185A" w:rsidRPr="004C00CD" w:rsidRDefault="00E5185A" w:rsidP="00E5185A">
      <w:pPr>
        <w:rPr>
          <w:b/>
          <w:iCs/>
        </w:rPr>
      </w:pPr>
      <w:r w:rsidRPr="004C3E61">
        <w:rPr>
          <w:highlight w:val="lightGray"/>
        </w:rPr>
        <w:t>Report Date</w:t>
      </w:r>
    </w:p>
    <w:p w14:paraId="13ABF50F" w14:textId="77777777" w:rsidR="00E5185A" w:rsidRPr="004C00CD" w:rsidRDefault="00E5185A" w:rsidP="00E5185A">
      <w:pPr>
        <w:rPr>
          <w:iCs/>
        </w:rPr>
      </w:pPr>
    </w:p>
    <w:p w14:paraId="46E50CF3" w14:textId="77777777" w:rsidR="00E5185A" w:rsidRPr="004C00CD" w:rsidRDefault="00E5185A" w:rsidP="00E5185A">
      <w:pPr>
        <w:rPr>
          <w:iCs/>
        </w:rPr>
      </w:pPr>
    </w:p>
    <w:p w14:paraId="5C2EB193" w14:textId="77777777" w:rsidR="00E5185A" w:rsidRDefault="00E5185A" w:rsidP="00E5185A"/>
    <w:p w14:paraId="24AC0226" w14:textId="77777777" w:rsidR="001C7A1F" w:rsidRPr="001C7A1F" w:rsidRDefault="001C7A1F" w:rsidP="001C7A1F"/>
    <w:sectPr w:rsidR="001C7A1F" w:rsidRPr="001C7A1F" w:rsidSect="00733F0C">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12A5" w14:textId="77777777" w:rsidR="00E5185A" w:rsidRDefault="00E5185A" w:rsidP="000F5383">
      <w:r>
        <w:separator/>
      </w:r>
    </w:p>
  </w:endnote>
  <w:endnote w:type="continuationSeparator" w:id="0">
    <w:p w14:paraId="0AB7E899" w14:textId="77777777" w:rsidR="00E5185A" w:rsidRDefault="00E5185A" w:rsidP="000F5383">
      <w:r>
        <w:continuationSeparator/>
      </w:r>
    </w:p>
  </w:endnote>
  <w:endnote w:id="1">
    <w:p w14:paraId="2BF1EF2A" w14:textId="57942036" w:rsidR="00E5185A" w:rsidRPr="00BD423D" w:rsidRDefault="00E5185A" w:rsidP="00E5185A">
      <w:pPr>
        <w:pStyle w:val="EndnoteText"/>
        <w:ind w:left="540" w:hanging="540"/>
        <w:rPr>
          <w:color w:val="002060"/>
        </w:rPr>
      </w:pPr>
      <w:r>
        <w:rPr>
          <w:rStyle w:val="EndnoteReference"/>
        </w:rPr>
        <w:endnoteRef/>
      </w:r>
      <w:r>
        <w:t xml:space="preserve"> </w:t>
      </w:r>
      <w:r>
        <w:tab/>
      </w:r>
      <w:r w:rsidRPr="00BD423D">
        <w:rPr>
          <w:color w:val="002060"/>
        </w:rPr>
        <w:t>This shell is meant for unmodified opinions, see additional shells available when there are modifications needed to the opinion.</w:t>
      </w:r>
    </w:p>
    <w:p w14:paraId="7B70F4F2" w14:textId="77777777" w:rsidR="00E5185A" w:rsidRDefault="00E5185A" w:rsidP="00E5185A">
      <w:pPr>
        <w:pStyle w:val="EndnoteText"/>
        <w:ind w:left="540" w:hanging="540"/>
      </w:pPr>
    </w:p>
  </w:endnote>
  <w:endnote w:id="2">
    <w:p w14:paraId="3771EE30" w14:textId="77777777" w:rsidR="00E5185A" w:rsidRPr="00BD423D" w:rsidRDefault="00E5185A" w:rsidP="00E5185A">
      <w:pPr>
        <w:pStyle w:val="EndnoteText"/>
        <w:tabs>
          <w:tab w:val="left" w:pos="540"/>
        </w:tabs>
        <w:ind w:left="540" w:hanging="540"/>
        <w:rPr>
          <w:color w:val="002060"/>
        </w:rPr>
      </w:pPr>
      <w:r>
        <w:rPr>
          <w:rStyle w:val="EndnoteReference"/>
        </w:rPr>
        <w:endnoteRef/>
      </w:r>
      <w:r>
        <w:t xml:space="preserve"> </w:t>
      </w:r>
      <w:r>
        <w:tab/>
      </w:r>
      <w:bookmarkStart w:id="0" w:name="_Hlk156546318"/>
      <w:r w:rsidRPr="00A24EC3">
        <w:rPr>
          <w:b/>
          <w:bCs/>
          <w:i/>
          <w:iCs/>
          <w:color w:val="002060"/>
        </w:rPr>
        <w:t>Blue, italicized</w:t>
      </w:r>
      <w:r w:rsidRPr="00474803">
        <w:rPr>
          <w:i/>
          <w:iCs/>
          <w:color w:val="002060"/>
        </w:rPr>
        <w:t xml:space="preserve"> </w:t>
      </w:r>
      <w:r w:rsidRPr="00BD423D">
        <w:rPr>
          <w:color w:val="002060"/>
        </w:rPr>
        <w:t>text is guidance from CFAE which should be replaced or removed (as necessary) when the letter is prepared.</w:t>
      </w:r>
    </w:p>
    <w:p w14:paraId="28CB6E19" w14:textId="77777777" w:rsidR="00E5185A" w:rsidRPr="00A24EC3" w:rsidRDefault="00E5185A" w:rsidP="00E5185A">
      <w:pPr>
        <w:pStyle w:val="EndnoteText"/>
        <w:tabs>
          <w:tab w:val="left" w:pos="540"/>
        </w:tabs>
        <w:ind w:left="540" w:hanging="540"/>
      </w:pPr>
    </w:p>
    <w:p w14:paraId="1F4B7393" w14:textId="4D7AE886" w:rsidR="00E5185A" w:rsidRPr="00BD423D" w:rsidRDefault="00E5185A" w:rsidP="00E5185A">
      <w:pPr>
        <w:pStyle w:val="EndnoteText"/>
        <w:tabs>
          <w:tab w:val="left" w:pos="540"/>
        </w:tabs>
        <w:ind w:left="540"/>
        <w:rPr>
          <w:color w:val="002060"/>
        </w:rPr>
      </w:pPr>
      <w:r w:rsidRPr="00BD423D">
        <w:rPr>
          <w:color w:val="002060"/>
        </w:rPr>
        <w:t xml:space="preserve">Items highlighted </w:t>
      </w:r>
      <w:r w:rsidRPr="00BD423D">
        <w:rPr>
          <w:color w:val="002060"/>
          <w:highlight w:val="lightGray"/>
        </w:rPr>
        <w:t>in gray</w:t>
      </w:r>
      <w:r w:rsidRPr="00BD423D">
        <w:rPr>
          <w:color w:val="002060"/>
        </w:rPr>
        <w:t xml:space="preserve"> should be replaced with the necessary information. </w:t>
      </w:r>
      <w:r w:rsidR="00194470" w:rsidRPr="00194470">
        <w:rPr>
          <w:bCs/>
        </w:rPr>
        <w:t>Instructions</w:t>
      </w:r>
      <w:r w:rsidR="007E67B1">
        <w:rPr>
          <w:bCs/>
        </w:rPr>
        <w:t xml:space="preserve"> are available on how to fill in </w:t>
      </w:r>
      <w:hyperlink r:id="rId1" w:history="1">
        <w:r w:rsidR="00194470" w:rsidRPr="00194470">
          <w:rPr>
            <w:rStyle w:val="Hyperlink"/>
            <w:bCs/>
          </w:rPr>
          <w:t>entity specific parameters</w:t>
        </w:r>
      </w:hyperlink>
      <w:r w:rsidR="007E67B1">
        <w:rPr>
          <w:bCs/>
        </w:rPr>
        <w:t xml:space="preserve"> within this document.</w:t>
      </w:r>
    </w:p>
    <w:p w14:paraId="2C9D949D" w14:textId="77777777" w:rsidR="00E5185A" w:rsidRPr="00A24EC3" w:rsidRDefault="00E5185A" w:rsidP="00E5185A">
      <w:pPr>
        <w:pStyle w:val="EndnoteText"/>
        <w:tabs>
          <w:tab w:val="left" w:pos="540"/>
        </w:tabs>
        <w:ind w:left="540" w:hanging="540"/>
        <w:rPr>
          <w:color w:val="002060"/>
        </w:rPr>
      </w:pPr>
    </w:p>
    <w:p w14:paraId="345B0614" w14:textId="77777777" w:rsidR="00E5185A" w:rsidRPr="00BD423D" w:rsidRDefault="00E5185A" w:rsidP="00E5185A">
      <w:pPr>
        <w:pStyle w:val="EndnoteText"/>
        <w:tabs>
          <w:tab w:val="left" w:pos="540"/>
        </w:tabs>
        <w:ind w:left="540"/>
        <w:rPr>
          <w:color w:val="002060"/>
        </w:rPr>
      </w:pPr>
      <w:r w:rsidRPr="00BD423D">
        <w:rPr>
          <w:color w:val="002060"/>
          <w:highlight w:val="yellow"/>
        </w:rPr>
        <w:t>Yellow highlight relates only to Single audits.  Omit if not a Single audit.</w:t>
      </w:r>
    </w:p>
    <w:bookmarkEnd w:id="0"/>
    <w:p w14:paraId="23050C34" w14:textId="77777777" w:rsidR="00E5185A" w:rsidRDefault="00E5185A" w:rsidP="00E5185A">
      <w:pPr>
        <w:pStyle w:val="EndnoteText"/>
        <w:tabs>
          <w:tab w:val="left" w:pos="540"/>
        </w:tabs>
        <w:ind w:left="540"/>
      </w:pPr>
    </w:p>
  </w:endnote>
  <w:endnote w:id="3">
    <w:p w14:paraId="13B1DFB0" w14:textId="5C9B638E" w:rsidR="00E5185A" w:rsidRDefault="00E5185A" w:rsidP="00E5185A">
      <w:pPr>
        <w:pStyle w:val="EndnoteText"/>
        <w:ind w:left="540" w:hanging="540"/>
      </w:pPr>
      <w:r>
        <w:rPr>
          <w:rStyle w:val="EndnoteReference"/>
        </w:rPr>
        <w:endnoteRef/>
      </w:r>
      <w:r>
        <w:t xml:space="preserve">  </w:t>
      </w:r>
      <w:r>
        <w:tab/>
      </w:r>
      <w:r w:rsidRPr="00BD423D">
        <w:rPr>
          <w:color w:val="002060"/>
        </w:rPr>
        <w:t>If engaged to report Key Audit Matter (KAM)</w:t>
      </w:r>
      <w:r w:rsidR="006B78E3">
        <w:rPr>
          <w:color w:val="002060"/>
        </w:rPr>
        <w:t>, review AU-C 701</w:t>
      </w:r>
      <w:r>
        <w:t>.</w:t>
      </w:r>
    </w:p>
    <w:p w14:paraId="29DF30A4" w14:textId="77777777" w:rsidR="00E5185A" w:rsidRDefault="00E5185A" w:rsidP="00E5185A">
      <w:pPr>
        <w:pStyle w:val="EndnoteText"/>
      </w:pPr>
    </w:p>
  </w:endnote>
  <w:endnote w:id="4">
    <w:p w14:paraId="7259C4EA" w14:textId="357FE347" w:rsidR="00E5185A" w:rsidRPr="00EE2ECE" w:rsidRDefault="00E5185A" w:rsidP="00E5185A">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BD423D">
        <w:rPr>
          <w:color w:val="002060"/>
        </w:rPr>
        <w:t xml:space="preserve">If we combine </w:t>
      </w:r>
      <w:r w:rsidRPr="00BD423D">
        <w:rPr>
          <w:i/>
          <w:color w:val="002060"/>
        </w:rPr>
        <w:t>discrete component units</w:t>
      </w:r>
      <w:r w:rsidRPr="00BD423D">
        <w:rPr>
          <w:color w:val="002060"/>
        </w:rPr>
        <w:t xml:space="preserve"> and </w:t>
      </w:r>
      <w:r w:rsidRPr="00BD423D">
        <w:rPr>
          <w:i/>
          <w:color w:val="002060"/>
        </w:rPr>
        <w:t>remaining fund information</w:t>
      </w:r>
      <w:r w:rsidRPr="00BD423D">
        <w:rPr>
          <w:color w:val="002060"/>
        </w:rPr>
        <w:t xml:space="preserve"> into one opinion unit under the circumstances permitted by footnote 7 to Exhibit 4-2 (following section 4.17</w:t>
      </w:r>
      <w:r w:rsidR="0084606A">
        <w:rPr>
          <w:color w:val="002060"/>
        </w:rPr>
        <w:t>0</w:t>
      </w:r>
      <w:r w:rsidRPr="00BD423D">
        <w:rPr>
          <w:color w:val="002060"/>
        </w:rPr>
        <w:t>) in SLG, revise this phrase as follows:</w:t>
      </w:r>
    </w:p>
    <w:p w14:paraId="78E42DD4" w14:textId="77777777" w:rsidR="00E5185A" w:rsidRPr="00EE2ECE" w:rsidRDefault="00E5185A" w:rsidP="00E5185A">
      <w:pPr>
        <w:pStyle w:val="EndnoteText"/>
        <w:widowControl w:val="0"/>
        <w:tabs>
          <w:tab w:val="left" w:pos="0"/>
          <w:tab w:val="left" w:pos="547"/>
          <w:tab w:val="left" w:pos="936"/>
          <w:tab w:val="left" w:pos="1440"/>
          <w:tab w:val="left" w:pos="1987"/>
        </w:tabs>
        <w:ind w:left="547" w:hanging="547"/>
      </w:pPr>
    </w:p>
    <w:p w14:paraId="64BF22B6" w14:textId="77777777" w:rsidR="00E5185A" w:rsidRPr="00EE2ECE" w:rsidRDefault="00E5185A" w:rsidP="00E5185A">
      <w:pPr>
        <w:pStyle w:val="EndnoteText"/>
        <w:widowControl w:val="0"/>
        <w:tabs>
          <w:tab w:val="left" w:pos="0"/>
          <w:tab w:val="left" w:pos="547"/>
          <w:tab w:val="left" w:pos="936"/>
          <w:tab w:val="left" w:pos="1440"/>
          <w:tab w:val="left" w:pos="1987"/>
        </w:tabs>
        <w:ind w:left="547"/>
      </w:pPr>
      <w:r w:rsidRPr="00EE2ECE">
        <w:t xml:space="preserve">“ . . . governmental activities, the business-type activities, each major fund and the </w:t>
      </w:r>
      <w:r w:rsidRPr="004C3E61">
        <w:rPr>
          <w:highlight w:val="lightGray"/>
        </w:rPr>
        <w:t>aggregate</w:t>
      </w:r>
      <w:r w:rsidRPr="00EE2ECE">
        <w:t xml:space="preserve"> discretely presented component unit and remaining fund information . . . “</w:t>
      </w:r>
    </w:p>
    <w:p w14:paraId="13A39456" w14:textId="77777777" w:rsidR="00E5185A" w:rsidRPr="00EE2ECE" w:rsidRDefault="00E5185A" w:rsidP="00E5185A">
      <w:pPr>
        <w:pStyle w:val="EndnoteText"/>
        <w:widowControl w:val="0"/>
        <w:tabs>
          <w:tab w:val="left" w:pos="0"/>
          <w:tab w:val="left" w:pos="547"/>
          <w:tab w:val="left" w:pos="936"/>
          <w:tab w:val="left" w:pos="1440"/>
          <w:tab w:val="left" w:pos="1987"/>
        </w:tabs>
        <w:ind w:left="547" w:hanging="547"/>
      </w:pPr>
    </w:p>
  </w:endnote>
  <w:endnote w:id="5">
    <w:p w14:paraId="057E5028" w14:textId="063EECB2" w:rsidR="00E5185A" w:rsidRPr="00EE2ECE" w:rsidRDefault="00E5185A" w:rsidP="00E5185A">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BD423D">
        <w:rPr>
          <w:color w:val="002060"/>
        </w:rPr>
        <w:t>As discussed in SLG 17.</w:t>
      </w:r>
      <w:r w:rsidR="0084606A">
        <w:rPr>
          <w:color w:val="002060"/>
        </w:rPr>
        <w:t>70</w:t>
      </w:r>
      <w:r w:rsidRPr="00BD423D">
        <w:rPr>
          <w:color w:val="002060"/>
        </w:rPr>
        <w:t xml:space="preserve">, insert </w:t>
      </w:r>
      <w:r w:rsidRPr="00EE2ECE">
        <w:t xml:space="preserve">“, a component unit of </w:t>
      </w:r>
      <w:r w:rsidRPr="004C3E61">
        <w:rPr>
          <w:highlight w:val="lightGray"/>
        </w:rPr>
        <w:t>Primary Government</w:t>
      </w:r>
      <w:r w:rsidRPr="00EE2ECE">
        <w:t xml:space="preserve">,” </w:t>
      </w:r>
      <w:r w:rsidRPr="00BD423D">
        <w:rPr>
          <w:color w:val="002060"/>
        </w:rPr>
        <w:t>if applicable.</w:t>
      </w:r>
      <w:r w:rsidRPr="00EE2ECE">
        <w:t xml:space="preserve">  </w:t>
      </w:r>
    </w:p>
    <w:p w14:paraId="59D5C8C0" w14:textId="77777777" w:rsidR="00E5185A" w:rsidRPr="00EE2ECE" w:rsidRDefault="00E5185A" w:rsidP="00E5185A">
      <w:pPr>
        <w:pStyle w:val="EndnoteText"/>
        <w:widowControl w:val="0"/>
        <w:tabs>
          <w:tab w:val="left" w:pos="0"/>
          <w:tab w:val="left" w:pos="547"/>
          <w:tab w:val="left" w:pos="936"/>
          <w:tab w:val="left" w:pos="1440"/>
          <w:tab w:val="left" w:pos="1987"/>
        </w:tabs>
        <w:ind w:left="547" w:hanging="547"/>
      </w:pPr>
    </w:p>
  </w:endnote>
  <w:endnote w:id="6">
    <w:p w14:paraId="79834CC2" w14:textId="08D920F5" w:rsidR="00E5185A" w:rsidRPr="00BD423D" w:rsidRDefault="00E5185A" w:rsidP="00E5185A">
      <w:pPr>
        <w:widowControl w:val="0"/>
        <w:tabs>
          <w:tab w:val="left" w:pos="0"/>
          <w:tab w:val="left" w:pos="547"/>
          <w:tab w:val="left" w:pos="936"/>
          <w:tab w:val="left" w:pos="1440"/>
          <w:tab w:val="left" w:pos="1987"/>
        </w:tabs>
        <w:ind w:left="547" w:hanging="547"/>
        <w:jc w:val="both"/>
        <w:rPr>
          <w:color w:val="002060"/>
        </w:rPr>
      </w:pPr>
      <w:r w:rsidRPr="00EE2ECE">
        <w:rPr>
          <w:rStyle w:val="EndnoteReference"/>
        </w:rPr>
        <w:endnoteRef/>
      </w:r>
      <w:r w:rsidRPr="00EE2ECE">
        <w:t xml:space="preserve"> </w:t>
      </w:r>
      <w:r w:rsidRPr="00EE2ECE">
        <w:tab/>
      </w:r>
      <w:r w:rsidRPr="00BD423D">
        <w:rPr>
          <w:color w:val="002060"/>
        </w:rPr>
        <w:t xml:space="preserve">Delete the reference to the budgetary comparisons from the opinion </w:t>
      </w:r>
      <w:r w:rsidR="00B77019" w:rsidRPr="00BD423D">
        <w:rPr>
          <w:color w:val="002060"/>
        </w:rPr>
        <w:t>section and</w:t>
      </w:r>
      <w:r w:rsidRPr="00BD423D">
        <w:rPr>
          <w:color w:val="002060"/>
        </w:rPr>
        <w:t xml:space="preserve"> refer to it with the “RSI section” if the budgetary comparisons are presented as RSI.</w:t>
      </w:r>
    </w:p>
    <w:p w14:paraId="3D24949B" w14:textId="77777777" w:rsidR="00E5185A" w:rsidRPr="00BD423D" w:rsidRDefault="00E5185A" w:rsidP="00E5185A">
      <w:pPr>
        <w:widowControl w:val="0"/>
        <w:tabs>
          <w:tab w:val="left" w:pos="0"/>
          <w:tab w:val="left" w:pos="547"/>
          <w:tab w:val="left" w:pos="936"/>
          <w:tab w:val="left" w:pos="1440"/>
          <w:tab w:val="left" w:pos="1987"/>
        </w:tabs>
        <w:ind w:left="547" w:hanging="547"/>
        <w:jc w:val="both"/>
        <w:rPr>
          <w:color w:val="002060"/>
        </w:rPr>
      </w:pPr>
    </w:p>
  </w:endnote>
  <w:endnote w:id="7">
    <w:p w14:paraId="3F65C7F7" w14:textId="22F77126" w:rsidR="00E5185A" w:rsidRPr="00BD423D" w:rsidRDefault="00E5185A" w:rsidP="00E5185A">
      <w:pPr>
        <w:ind w:left="540" w:hanging="540"/>
        <w:rPr>
          <w:b/>
          <w:bCs/>
          <w:color w:val="002060"/>
        </w:rPr>
      </w:pPr>
      <w:r w:rsidRPr="00BD423D">
        <w:rPr>
          <w:rStyle w:val="EndnoteReference"/>
          <w:color w:val="002060"/>
        </w:rPr>
        <w:endnoteRef/>
      </w:r>
      <w:r w:rsidRPr="00BD423D">
        <w:rPr>
          <w:color w:val="002060"/>
        </w:rPr>
        <w:t xml:space="preserve">        Modify this example when a client properly adopts a new GASB pronouncement (including required disclosures and restatements</w:t>
      </w:r>
      <w:r w:rsidR="00B77019" w:rsidRPr="00BD423D">
        <w:rPr>
          <w:color w:val="002060"/>
        </w:rPr>
        <w:t>),</w:t>
      </w:r>
      <w:r w:rsidRPr="00BD423D">
        <w:rPr>
          <w:color w:val="002060"/>
        </w:rPr>
        <w:t xml:space="preserve"> and it </w:t>
      </w:r>
      <w:r w:rsidRPr="00BD423D">
        <w:rPr>
          <w:i/>
          <w:iCs/>
          <w:color w:val="002060"/>
        </w:rPr>
        <w:t>materially affects</w:t>
      </w:r>
      <w:r w:rsidRPr="00BD423D">
        <w:rPr>
          <w:color w:val="002060"/>
        </w:rPr>
        <w:t xml:space="preserve"> the financial statements or disclosures (see AU-C 708.08). </w:t>
      </w:r>
    </w:p>
    <w:p w14:paraId="3EB51769" w14:textId="77777777" w:rsidR="00E5185A" w:rsidRDefault="00E5185A" w:rsidP="00E5185A">
      <w:pPr>
        <w:pStyle w:val="EndnoteText"/>
      </w:pPr>
    </w:p>
    <w:p w14:paraId="444FF854" w14:textId="77777777" w:rsidR="00E5185A" w:rsidRPr="00E31FB1" w:rsidRDefault="00E5185A" w:rsidP="00E5185A">
      <w:pPr>
        <w:pStyle w:val="EndnoteText"/>
        <w:ind w:left="540"/>
        <w:rPr>
          <w:i/>
          <w:color w:val="FF0000"/>
        </w:rPr>
      </w:pPr>
      <w:r w:rsidRPr="00E31FB1">
        <w:rPr>
          <w:i/>
          <w:color w:val="FF0000"/>
        </w:rPr>
        <w:t xml:space="preserve">Do not include EOM </w:t>
      </w:r>
      <w:r>
        <w:rPr>
          <w:i/>
          <w:color w:val="FF0000"/>
        </w:rPr>
        <w:t>sections</w:t>
      </w:r>
      <w:r w:rsidRPr="00E31FB1">
        <w:rPr>
          <w:i/>
          <w:color w:val="FF0000"/>
        </w:rPr>
        <w:t xml:space="preserve"> for new standards with immaterial financial statement </w:t>
      </w:r>
      <w:r>
        <w:rPr>
          <w:i/>
          <w:color w:val="FF0000"/>
        </w:rPr>
        <w:t xml:space="preserve">or disclosure </w:t>
      </w:r>
      <w:r w:rsidRPr="00E31FB1">
        <w:rPr>
          <w:i/>
          <w:color w:val="FF0000"/>
        </w:rPr>
        <w:t>effect</w:t>
      </w:r>
      <w:r>
        <w:rPr>
          <w:i/>
          <w:color w:val="FF0000"/>
        </w:rPr>
        <w:t>s.</w:t>
      </w:r>
    </w:p>
    <w:p w14:paraId="4AF6788B" w14:textId="77777777" w:rsidR="00E5185A" w:rsidRPr="00CA09D1" w:rsidRDefault="00E5185A" w:rsidP="00E5185A">
      <w:pPr>
        <w:pStyle w:val="EndnoteText"/>
        <w:ind w:left="720"/>
        <w:rPr>
          <w:i/>
        </w:rPr>
      </w:pPr>
    </w:p>
  </w:endnote>
  <w:endnote w:id="8">
    <w:p w14:paraId="6C7B5804" w14:textId="1DDC7FFB" w:rsidR="00E5185A" w:rsidRPr="00BD423D" w:rsidRDefault="00E5185A" w:rsidP="00E5185A">
      <w:pPr>
        <w:pStyle w:val="EndnoteText"/>
        <w:tabs>
          <w:tab w:val="left" w:pos="540"/>
        </w:tabs>
        <w:ind w:left="540" w:hanging="540"/>
        <w:rPr>
          <w:bCs/>
          <w:color w:val="002060"/>
        </w:rPr>
      </w:pPr>
      <w:r>
        <w:rPr>
          <w:rStyle w:val="EndnoteReference"/>
        </w:rPr>
        <w:endnoteRef/>
      </w:r>
      <w:r>
        <w:t xml:space="preserve"> </w:t>
      </w:r>
      <w:r>
        <w:tab/>
      </w:r>
      <w:r w:rsidRPr="00BD423D">
        <w:rPr>
          <w:bCs/>
          <w:color w:val="002060"/>
        </w:rPr>
        <w:t>Per AU-C 570.A</w:t>
      </w:r>
      <w:r w:rsidR="0013026E">
        <w:rPr>
          <w:bCs/>
          <w:color w:val="002060"/>
        </w:rPr>
        <w:t>65</w:t>
      </w:r>
      <w:r w:rsidRPr="00BD423D">
        <w:rPr>
          <w:bCs/>
          <w:color w:val="002060"/>
        </w:rPr>
        <w:t xml:space="preserve"> – Illustration 1 the Going Concern </w:t>
      </w:r>
      <w:r w:rsidRPr="00BD423D">
        <w:rPr>
          <w:bCs/>
          <w:i/>
          <w:iCs/>
          <w:color w:val="002060"/>
        </w:rPr>
        <w:t>section</w:t>
      </w:r>
      <w:r w:rsidRPr="00BD423D">
        <w:rPr>
          <w:bCs/>
          <w:color w:val="002060"/>
        </w:rPr>
        <w:t xml:space="preserve"> is presented immediately after the “Basis for Opinion of the Auditor's Report” section.</w:t>
      </w:r>
    </w:p>
    <w:p w14:paraId="52EC8464" w14:textId="77777777" w:rsidR="00E5185A" w:rsidRPr="00BD423D" w:rsidRDefault="00E5185A" w:rsidP="00E5185A">
      <w:pPr>
        <w:pStyle w:val="EndnoteText"/>
        <w:tabs>
          <w:tab w:val="left" w:pos="540"/>
        </w:tabs>
        <w:ind w:left="540" w:hanging="540"/>
        <w:rPr>
          <w:color w:val="002060"/>
        </w:rPr>
      </w:pPr>
    </w:p>
  </w:endnote>
  <w:endnote w:id="9">
    <w:p w14:paraId="5862BD5E" w14:textId="6473F457" w:rsidR="00041EDB" w:rsidRPr="00BC0A19" w:rsidRDefault="00041EDB" w:rsidP="00B227F7">
      <w:pPr>
        <w:pStyle w:val="EndnoteText"/>
        <w:ind w:left="540" w:hanging="540"/>
        <w:rPr>
          <w:color w:val="002060"/>
        </w:rPr>
      </w:pPr>
      <w:r>
        <w:rPr>
          <w:rStyle w:val="EndnoteReference"/>
        </w:rPr>
        <w:endnoteRef/>
      </w:r>
      <w:r>
        <w:t xml:space="preserve"> </w:t>
      </w:r>
      <w:r>
        <w:tab/>
      </w:r>
      <w:r w:rsidRPr="00194470">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w:t>
      </w:r>
      <w:r w:rsidRPr="00CF6BC2">
        <w:rPr>
          <w:color w:val="C00000"/>
          <w:u w:val="double"/>
        </w:rPr>
        <w:t xml:space="preserve"> </w:t>
      </w:r>
      <w:r w:rsidRPr="00BC0A19">
        <w:rPr>
          <w:color w:val="002060"/>
          <w:u w:val="double"/>
        </w:rPr>
        <w:t xml:space="preserve">Auditors </w:t>
      </w:r>
      <w:r w:rsidR="00CF6BC2" w:rsidRPr="00BC0A19">
        <w:rPr>
          <w:color w:val="002060"/>
          <w:u w:val="double"/>
        </w:rPr>
        <w:t>must review SLG 17.65</w:t>
      </w:r>
      <w:r w:rsidR="0077772A" w:rsidRPr="00BC0A19">
        <w:rPr>
          <w:color w:val="002060"/>
          <w:u w:val="double"/>
        </w:rPr>
        <w:t xml:space="preserve">, </w:t>
      </w:r>
      <w:bookmarkStart w:id="1" w:name="_Hlk183423430"/>
      <w:r w:rsidR="0077772A" w:rsidRPr="00BC0A19">
        <w:rPr>
          <w:color w:val="002060"/>
          <w:u w:val="double"/>
        </w:rPr>
        <w:t>GASB Cod. 2250.130 (for exceptions)</w:t>
      </w:r>
      <w:r w:rsidR="007A1298" w:rsidRPr="00BC0A19">
        <w:rPr>
          <w:color w:val="002060"/>
          <w:u w:val="double"/>
        </w:rPr>
        <w:t>,</w:t>
      </w:r>
      <w:bookmarkEnd w:id="1"/>
      <w:r w:rsidR="00CF6BC2" w:rsidRPr="00BC0A19">
        <w:rPr>
          <w:color w:val="002060"/>
          <w:u w:val="double"/>
        </w:rPr>
        <w:t xml:space="preserve"> and AU-C 708.11 when adding the </w:t>
      </w:r>
      <w:r w:rsidR="00433A14" w:rsidRPr="00BC0A19">
        <w:rPr>
          <w:color w:val="002060"/>
          <w:u w:val="double"/>
        </w:rPr>
        <w:t>EOM.</w:t>
      </w:r>
    </w:p>
    <w:p w14:paraId="3FC10143" w14:textId="77777777" w:rsidR="00041EDB" w:rsidRDefault="00041EDB">
      <w:pPr>
        <w:pStyle w:val="EndnoteText"/>
      </w:pPr>
    </w:p>
  </w:endnote>
  <w:endnote w:id="10">
    <w:p w14:paraId="569FE2BE" w14:textId="4FDD87CE" w:rsidR="00E5185A" w:rsidRPr="00BD423D" w:rsidRDefault="00E5185A" w:rsidP="00E5185A">
      <w:pPr>
        <w:pStyle w:val="EndnoteText"/>
        <w:tabs>
          <w:tab w:val="left" w:pos="540"/>
        </w:tabs>
        <w:ind w:left="540" w:hanging="540"/>
        <w:jc w:val="both"/>
        <w:rPr>
          <w:color w:val="002060"/>
        </w:rPr>
      </w:pPr>
      <w:r w:rsidRPr="00BD423D">
        <w:rPr>
          <w:rStyle w:val="EndnoteReference"/>
          <w:color w:val="002060"/>
        </w:rPr>
        <w:endnoteRef/>
      </w:r>
      <w:r w:rsidRPr="00BD423D">
        <w:rPr>
          <w:color w:val="002060"/>
        </w:rPr>
        <w:tab/>
        <w:t>See AU-C 700</w:t>
      </w:r>
      <w:r w:rsidR="00B227F7">
        <w:rPr>
          <w:color w:val="002060"/>
        </w:rPr>
        <w:t>.47-.60</w:t>
      </w:r>
      <w:r w:rsidRPr="00BD423D">
        <w:rPr>
          <w:color w:val="002060"/>
        </w:rPr>
        <w:t xml:space="preserve"> for discussion about </w:t>
      </w:r>
      <w:r w:rsidR="00B227F7">
        <w:rPr>
          <w:color w:val="002060"/>
        </w:rPr>
        <w:t>c</w:t>
      </w:r>
      <w:r w:rsidRPr="00BD423D">
        <w:rPr>
          <w:color w:val="002060"/>
        </w:rPr>
        <w:t>omparative financial statements and comparative information</w:t>
      </w:r>
      <w:r w:rsidR="00B227F7">
        <w:rPr>
          <w:color w:val="002060"/>
        </w:rPr>
        <w:t>, which</w:t>
      </w:r>
      <w:r w:rsidRPr="00BD423D">
        <w:rPr>
          <w:color w:val="002060"/>
        </w:rPr>
        <w:t xml:space="preserve"> are examples of </w:t>
      </w:r>
      <w:r w:rsidRPr="00B227F7">
        <w:rPr>
          <w:i/>
          <w:iCs/>
          <w:color w:val="002060"/>
        </w:rPr>
        <w:t>Other Matters</w:t>
      </w:r>
      <w:r w:rsidRPr="00BD423D">
        <w:rPr>
          <w:color w:val="002060"/>
        </w:rPr>
        <w:t xml:space="preserve"> </w:t>
      </w:r>
      <w:r w:rsidR="00B227F7" w:rsidRPr="00B227F7">
        <w:rPr>
          <w:color w:val="002060"/>
          <w:u w:val="double"/>
        </w:rPr>
        <w:t xml:space="preserve">that </w:t>
      </w:r>
      <w:r w:rsidR="00B227F7">
        <w:rPr>
          <w:color w:val="002060"/>
          <w:u w:val="double"/>
        </w:rPr>
        <w:t>might</w:t>
      </w:r>
      <w:r w:rsidR="00B227F7" w:rsidRPr="00B227F7">
        <w:rPr>
          <w:color w:val="002060"/>
          <w:u w:val="double"/>
        </w:rPr>
        <w:t xml:space="preserve"> be</w:t>
      </w:r>
      <w:r w:rsidR="00B227F7">
        <w:rPr>
          <w:color w:val="002060"/>
        </w:rPr>
        <w:t xml:space="preserve"> </w:t>
      </w:r>
      <w:r w:rsidRPr="00BD423D">
        <w:rPr>
          <w:color w:val="002060"/>
        </w:rPr>
        <w:t>included in the opinion.</w:t>
      </w:r>
    </w:p>
    <w:p w14:paraId="4ECA7AE0" w14:textId="77777777" w:rsidR="00E5185A" w:rsidRDefault="00E5185A" w:rsidP="00E5185A">
      <w:pPr>
        <w:pStyle w:val="EndnoteText"/>
        <w:ind w:left="540" w:hanging="540"/>
        <w:jc w:val="both"/>
      </w:pPr>
    </w:p>
    <w:p w14:paraId="48D8B3C6" w14:textId="77777777" w:rsidR="00E5185A" w:rsidRDefault="00E5185A" w:rsidP="00E5185A">
      <w:pPr>
        <w:pStyle w:val="EndnoteText"/>
        <w:ind w:left="540"/>
        <w:jc w:val="both"/>
        <w:rPr>
          <w:b/>
        </w:rPr>
      </w:pPr>
      <w:r w:rsidRPr="00EC7385">
        <w:rPr>
          <w:b/>
        </w:rPr>
        <w:t>Comparative Financial Statements</w:t>
      </w:r>
    </w:p>
    <w:p w14:paraId="3C7588F3" w14:textId="77777777" w:rsidR="00E5185A" w:rsidRDefault="00E5185A" w:rsidP="00E5185A">
      <w:pPr>
        <w:pStyle w:val="EndnoteText"/>
        <w:ind w:left="540" w:hanging="540"/>
        <w:jc w:val="both"/>
      </w:pPr>
      <w:r>
        <w:tab/>
      </w:r>
    </w:p>
    <w:p w14:paraId="041399D6" w14:textId="77777777" w:rsidR="00E5185A" w:rsidRPr="00BD423D" w:rsidRDefault="00E5185A" w:rsidP="00E5185A">
      <w:pPr>
        <w:pStyle w:val="EndnoteText"/>
        <w:ind w:left="540" w:hanging="540"/>
        <w:jc w:val="both"/>
        <w:rPr>
          <w:color w:val="002060"/>
        </w:rPr>
      </w:pPr>
      <w:r>
        <w:tab/>
      </w:r>
      <w:r w:rsidRPr="00BD423D">
        <w:rPr>
          <w:color w:val="002060"/>
        </w:rPr>
        <w:t>Note:  “c</w:t>
      </w:r>
      <w:r w:rsidRPr="00BD423D">
        <w:rPr>
          <w:i/>
          <w:color w:val="002060"/>
        </w:rPr>
        <w:t xml:space="preserve">omparative financial statements” </w:t>
      </w:r>
      <w:r w:rsidRPr="00BD423D">
        <w:rPr>
          <w:iCs/>
          <w:color w:val="002060"/>
        </w:rPr>
        <w:t>means</w:t>
      </w:r>
      <w:r w:rsidRPr="00BD423D">
        <w:rPr>
          <w:i/>
          <w:color w:val="002060"/>
        </w:rPr>
        <w:t xml:space="preserve"> </w:t>
      </w:r>
      <w:r w:rsidRPr="00BD423D">
        <w:rPr>
          <w:color w:val="002060"/>
        </w:rPr>
        <w:t xml:space="preserve">only </w:t>
      </w:r>
      <w:r w:rsidRPr="00BD423D">
        <w:rPr>
          <w:i/>
          <w:color w:val="002060"/>
        </w:rPr>
        <w:t>complete</w:t>
      </w:r>
      <w:r w:rsidRPr="00BD423D">
        <w:rPr>
          <w:color w:val="002060"/>
        </w:rPr>
        <w:t xml:space="preserve"> financial statements for one or more prior periods included for comparison with the current financial statements.  (“Total only” columns are </w:t>
      </w:r>
      <w:r w:rsidRPr="00BD423D">
        <w:rPr>
          <w:i/>
          <w:color w:val="C00000"/>
        </w:rPr>
        <w:t>NOT</w:t>
      </w:r>
      <w:r w:rsidRPr="00BD423D">
        <w:rPr>
          <w:i/>
          <w:color w:val="002060"/>
        </w:rPr>
        <w:t xml:space="preserve"> </w:t>
      </w:r>
      <w:r w:rsidRPr="00BD423D">
        <w:rPr>
          <w:color w:val="002060"/>
        </w:rPr>
        <w:t>complete presentations.)</w:t>
      </w:r>
    </w:p>
    <w:p w14:paraId="7F016C1F" w14:textId="77777777" w:rsidR="00E5185A" w:rsidRPr="00BD423D" w:rsidRDefault="00E5185A" w:rsidP="00E5185A">
      <w:pPr>
        <w:pStyle w:val="EndnoteText"/>
        <w:ind w:left="540" w:hanging="540"/>
        <w:jc w:val="both"/>
        <w:rPr>
          <w:color w:val="002060"/>
        </w:rPr>
      </w:pPr>
    </w:p>
    <w:p w14:paraId="4C8AE21D" w14:textId="67392DD3" w:rsidR="00B227F7" w:rsidRPr="00BC0A19" w:rsidRDefault="00E5185A" w:rsidP="00BC0A19">
      <w:pPr>
        <w:pStyle w:val="EndnoteText"/>
        <w:ind w:left="540" w:hanging="540"/>
        <w:jc w:val="both"/>
        <w:rPr>
          <w:color w:val="002060"/>
        </w:rPr>
      </w:pPr>
      <w:r w:rsidRPr="00BD423D">
        <w:rPr>
          <w:color w:val="002060"/>
        </w:rPr>
        <w:tab/>
        <w:t xml:space="preserve">Per AU-C 700.47, when we are the continuing </w:t>
      </w:r>
      <w:r w:rsidR="00B77019" w:rsidRPr="00BD423D">
        <w:rPr>
          <w:color w:val="002060"/>
        </w:rPr>
        <w:t>auditor,</w:t>
      </w:r>
      <w:r w:rsidRPr="00BD423D">
        <w:rPr>
          <w:color w:val="002060"/>
        </w:rPr>
        <w:t xml:space="preserve"> we would refer to these statements in our opinion; however, when the prior period was audited by a predecessor auditor the following is an example </w:t>
      </w:r>
      <w:r w:rsidRPr="00BD423D">
        <w:rPr>
          <w:b/>
          <w:i/>
          <w:color w:val="002060"/>
        </w:rPr>
        <w:t>other matter</w:t>
      </w:r>
      <w:r w:rsidRPr="00BD423D">
        <w:rPr>
          <w:color w:val="002060"/>
        </w:rPr>
        <w:t xml:space="preserve"> section (See AU-C 700.57).</w:t>
      </w:r>
      <w:r w:rsidR="00B227F7">
        <w:rPr>
          <w:color w:val="002060"/>
        </w:rPr>
        <w:t xml:space="preserve"> </w:t>
      </w:r>
    </w:p>
    <w:p w14:paraId="690496C9" w14:textId="77777777" w:rsidR="00E5185A" w:rsidRDefault="00E5185A" w:rsidP="00E5185A">
      <w:pPr>
        <w:tabs>
          <w:tab w:val="left" w:pos="0"/>
          <w:tab w:val="left" w:pos="547"/>
          <w:tab w:val="left" w:pos="936"/>
          <w:tab w:val="left" w:pos="1440"/>
          <w:tab w:val="left" w:pos="1987"/>
        </w:tabs>
        <w:ind w:left="540"/>
        <w:jc w:val="both"/>
      </w:pPr>
    </w:p>
    <w:p w14:paraId="70197F19" w14:textId="77777777" w:rsidR="00E5185A" w:rsidRPr="00CA09D1" w:rsidRDefault="00E5185A" w:rsidP="00E5185A">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1D2DD95F" w14:textId="77777777" w:rsidR="00E5185A" w:rsidRDefault="00E5185A" w:rsidP="00E5185A">
      <w:pPr>
        <w:tabs>
          <w:tab w:val="left" w:pos="0"/>
          <w:tab w:val="left" w:pos="547"/>
          <w:tab w:val="left" w:pos="936"/>
          <w:tab w:val="left" w:pos="1440"/>
          <w:tab w:val="left" w:pos="1987"/>
        </w:tabs>
        <w:ind w:left="1440"/>
        <w:jc w:val="both"/>
        <w:rPr>
          <w:i/>
        </w:rPr>
      </w:pPr>
    </w:p>
    <w:p w14:paraId="02F8CB96" w14:textId="00AFC361" w:rsidR="00E5185A" w:rsidRDefault="00E5185A" w:rsidP="00E5185A">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4C3E61">
        <w:rPr>
          <w:highlight w:val="lightGray"/>
        </w:rPr>
        <w:t>Entity Type</w:t>
      </w:r>
      <w:r>
        <w:t xml:space="preserve">), as of and for the year ended </w:t>
      </w:r>
      <w:r w:rsidR="00B227F7" w:rsidRPr="00B227F7">
        <w:rPr>
          <w:highlight w:val="lightGray"/>
        </w:rPr>
        <w:t>P</w:t>
      </w:r>
      <w:r w:rsidRPr="00B227F7">
        <w:rPr>
          <w:highlight w:val="lightGray"/>
        </w:rPr>
        <w:t>YE Date</w:t>
      </w:r>
      <w:r w:rsidRPr="003877EC">
        <w:t xml:space="preserve">, were audited by </w:t>
      </w:r>
      <w:r>
        <w:t>predecessor auditor</w:t>
      </w:r>
      <w:r w:rsidRPr="003877EC">
        <w:t xml:space="preserve"> whose report dated </w:t>
      </w:r>
      <w:r w:rsidRPr="004C3E61">
        <w:rPr>
          <w:b/>
          <w:bCs/>
          <w:color w:val="002060"/>
        </w:rPr>
        <w:t>insert prior report date</w:t>
      </w:r>
      <w:r w:rsidRPr="003877EC">
        <w:t>, expressed an unmodified opinion on those statements.</w:t>
      </w:r>
      <w:r>
        <w:t xml:space="preserve"> </w:t>
      </w:r>
      <w:r w:rsidRPr="005042EB">
        <w:rPr>
          <w:b/>
          <w:i/>
          <w:iCs/>
          <w:color w:val="002060"/>
        </w:rPr>
        <w:t>&lt;&lt; modify as necessary if other than an unmodified opinion was issued or there was an EOM, OM or going concern.</w:t>
      </w:r>
    </w:p>
    <w:p w14:paraId="1DA6E434" w14:textId="77777777" w:rsidR="00E5185A" w:rsidRDefault="00E5185A" w:rsidP="00E5185A">
      <w:pPr>
        <w:pStyle w:val="EndnoteText"/>
        <w:ind w:left="540" w:hanging="540"/>
        <w:jc w:val="both"/>
      </w:pPr>
    </w:p>
    <w:p w14:paraId="268D66E7" w14:textId="77777777" w:rsidR="00E5185A" w:rsidRPr="00BD423D" w:rsidRDefault="00E5185A" w:rsidP="00E5185A">
      <w:pPr>
        <w:pStyle w:val="EndnoteText"/>
        <w:ind w:left="540" w:hanging="540"/>
        <w:jc w:val="both"/>
        <w:rPr>
          <w:b/>
          <w:color w:val="002060"/>
        </w:rPr>
      </w:pPr>
      <w:r w:rsidRPr="00EC7385">
        <w:rPr>
          <w:b/>
        </w:rPr>
        <w:tab/>
      </w:r>
      <w:r w:rsidRPr="00BD423D">
        <w:rPr>
          <w:b/>
          <w:color w:val="002060"/>
        </w:rPr>
        <w:t xml:space="preserve">Comparative Information </w:t>
      </w:r>
    </w:p>
    <w:p w14:paraId="19B16564" w14:textId="77777777" w:rsidR="00E5185A" w:rsidRPr="00BD423D" w:rsidRDefault="00E5185A" w:rsidP="00E5185A">
      <w:pPr>
        <w:pStyle w:val="EndnoteText"/>
        <w:ind w:left="540" w:hanging="540"/>
        <w:jc w:val="both"/>
        <w:rPr>
          <w:b/>
          <w:color w:val="002060"/>
        </w:rPr>
      </w:pPr>
    </w:p>
    <w:p w14:paraId="458B6D04" w14:textId="77777777" w:rsidR="00E5185A" w:rsidRPr="00BD423D" w:rsidRDefault="00E5185A" w:rsidP="00E5185A">
      <w:pPr>
        <w:pStyle w:val="EndnoteText"/>
        <w:ind w:left="540"/>
        <w:rPr>
          <w:color w:val="002060"/>
        </w:rPr>
      </w:pPr>
      <w:r w:rsidRPr="00BD423D">
        <w:rPr>
          <w:color w:val="002060"/>
        </w:rPr>
        <w:t xml:space="preserve">AU-C 700 uses the term </w:t>
      </w:r>
      <w:r w:rsidRPr="00BD423D">
        <w:rPr>
          <w:i/>
          <w:color w:val="002060"/>
        </w:rPr>
        <w:t>comparative information</w:t>
      </w:r>
      <w:r w:rsidRPr="00BD423D">
        <w:rPr>
          <w:color w:val="002060"/>
        </w:rPr>
        <w:t xml:space="preserve"> for partial presentations. (e.g. “Total Only” columns).  (</w:t>
      </w:r>
      <w:r w:rsidRPr="00BD423D">
        <w:rPr>
          <w:i/>
          <w:color w:val="002060"/>
        </w:rPr>
        <w:t>Comparative statements</w:t>
      </w:r>
      <w:r w:rsidRPr="00BD423D">
        <w:rPr>
          <w:color w:val="002060"/>
        </w:rPr>
        <w:t xml:space="preserve"> refer only to </w:t>
      </w:r>
      <w:r w:rsidRPr="00BD423D">
        <w:rPr>
          <w:i/>
          <w:color w:val="002060"/>
        </w:rPr>
        <w:t>complete</w:t>
      </w:r>
      <w:r w:rsidRPr="00BD423D">
        <w:rPr>
          <w:color w:val="002060"/>
        </w:rPr>
        <w:t xml:space="preserve"> p/y presentations.)</w:t>
      </w:r>
    </w:p>
    <w:p w14:paraId="10E21B6E" w14:textId="77777777" w:rsidR="00E5185A" w:rsidRPr="00BD423D" w:rsidRDefault="00E5185A" w:rsidP="00E5185A">
      <w:pPr>
        <w:pStyle w:val="EndnoteText"/>
        <w:ind w:left="540" w:hanging="540"/>
        <w:jc w:val="both"/>
        <w:rPr>
          <w:color w:val="002060"/>
        </w:rPr>
      </w:pPr>
      <w:r w:rsidRPr="00BD423D">
        <w:rPr>
          <w:color w:val="002060"/>
        </w:rPr>
        <w:tab/>
      </w:r>
    </w:p>
    <w:p w14:paraId="4D4310CB" w14:textId="224B5D55" w:rsidR="00E5185A" w:rsidRPr="00BD423D" w:rsidRDefault="00E5185A" w:rsidP="00E5185A">
      <w:pPr>
        <w:pStyle w:val="ListParagraph"/>
        <w:tabs>
          <w:tab w:val="left" w:pos="-1080"/>
          <w:tab w:val="left" w:pos="-720"/>
          <w:tab w:val="left" w:pos="0"/>
          <w:tab w:val="left" w:pos="360"/>
        </w:tabs>
        <w:ind w:left="540"/>
        <w:rPr>
          <w:color w:val="002060"/>
        </w:rPr>
      </w:pPr>
      <w:r w:rsidRPr="00BD423D">
        <w:rPr>
          <w:color w:val="002060"/>
        </w:rPr>
        <w:t>Per AU-C 700.49</w:t>
      </w:r>
      <w:r w:rsidR="00B227F7">
        <w:rPr>
          <w:color w:val="002060"/>
        </w:rPr>
        <w:t xml:space="preserve"> and .A70-.A71</w:t>
      </w:r>
      <w:r w:rsidRPr="00BD423D">
        <w:rPr>
          <w:color w:val="002060"/>
        </w:rPr>
        <w:t>,</w:t>
      </w:r>
      <w:r w:rsidR="00B227F7">
        <w:rPr>
          <w:color w:val="002060"/>
        </w:rPr>
        <w:t xml:space="preserve"> we need not opine on comparative information but</w:t>
      </w:r>
      <w:r w:rsidRPr="00BD423D">
        <w:rPr>
          <w:color w:val="002060"/>
        </w:rPr>
        <w:t xml:space="preserve"> we should </w:t>
      </w:r>
      <w:r w:rsidR="00B227F7">
        <w:rPr>
          <w:color w:val="002060"/>
        </w:rPr>
        <w:t>“</w:t>
      </w:r>
      <w:r w:rsidR="00B227F7" w:rsidRPr="00B227F7">
        <w:rPr>
          <w:color w:val="002060"/>
        </w:rPr>
        <w:t>clearly indicate in the auditor's report the character of the auditor's work, if any, and the degree of responsibility the auditor is taking</w:t>
      </w:r>
      <w:r w:rsidR="00B227F7">
        <w:rPr>
          <w:color w:val="002060"/>
        </w:rPr>
        <w:t xml:space="preserve">” and </w:t>
      </w:r>
      <w:r w:rsidRPr="00BD423D">
        <w:rPr>
          <w:color w:val="002060"/>
        </w:rPr>
        <w:t xml:space="preserve">include one of the following </w:t>
      </w:r>
      <w:r w:rsidRPr="00BD423D">
        <w:rPr>
          <w:b/>
          <w:i/>
          <w:color w:val="002060"/>
        </w:rPr>
        <w:t>other matter</w:t>
      </w:r>
      <w:r w:rsidRPr="00BD423D">
        <w:rPr>
          <w:color w:val="002060"/>
        </w:rPr>
        <w:t xml:space="preserve"> sections to describe comparative information (from SLG 17.61</w:t>
      </w:r>
      <w:r w:rsidR="00CF6BC2">
        <w:rPr>
          <w:color w:val="002060"/>
        </w:rPr>
        <w:t xml:space="preserve"> (continuing auditor) and AU-C 700.57 (predecessor auditor)</w:t>
      </w:r>
      <w:r w:rsidRPr="00BD423D">
        <w:rPr>
          <w:color w:val="002060"/>
        </w:rPr>
        <w:t>):</w:t>
      </w:r>
    </w:p>
    <w:p w14:paraId="4D9C7577" w14:textId="77777777" w:rsidR="00E5185A" w:rsidRDefault="00E5185A" w:rsidP="00194470">
      <w:pPr>
        <w:tabs>
          <w:tab w:val="left" w:pos="-1080"/>
          <w:tab w:val="left" w:pos="-720"/>
          <w:tab w:val="left" w:pos="0"/>
          <w:tab w:val="left" w:pos="360"/>
        </w:tabs>
        <w:contextualSpacing/>
        <w:jc w:val="both"/>
        <w:rPr>
          <w:i/>
        </w:rPr>
      </w:pPr>
    </w:p>
    <w:p w14:paraId="0653358B" w14:textId="77777777" w:rsidR="00E5185A" w:rsidRDefault="00E5185A" w:rsidP="00194470">
      <w:pPr>
        <w:tabs>
          <w:tab w:val="left" w:pos="-1080"/>
          <w:tab w:val="left" w:pos="-720"/>
          <w:tab w:val="left" w:pos="0"/>
          <w:tab w:val="left" w:pos="360"/>
        </w:tabs>
        <w:ind w:left="720"/>
        <w:contextualSpacing/>
        <w:jc w:val="both"/>
        <w:rPr>
          <w:i/>
        </w:rPr>
      </w:pPr>
      <w:r w:rsidRPr="00CA09D1">
        <w:rPr>
          <w:i/>
        </w:rPr>
        <w:t>Report on Summarized Comparative Information</w:t>
      </w:r>
    </w:p>
    <w:p w14:paraId="4139CAC5" w14:textId="77777777" w:rsidR="00E5185A" w:rsidRDefault="00E5185A" w:rsidP="00E5185A">
      <w:pPr>
        <w:tabs>
          <w:tab w:val="left" w:pos="-1080"/>
          <w:tab w:val="left" w:pos="-720"/>
          <w:tab w:val="left" w:pos="0"/>
          <w:tab w:val="left" w:pos="360"/>
        </w:tabs>
        <w:ind w:left="1440"/>
        <w:contextualSpacing/>
        <w:jc w:val="both"/>
        <w:rPr>
          <w:i/>
        </w:rPr>
      </w:pPr>
    </w:p>
    <w:p w14:paraId="6124C706" w14:textId="2F267888" w:rsidR="00E5185A" w:rsidRPr="00CA09D1" w:rsidRDefault="00E5185A" w:rsidP="00194470">
      <w:pPr>
        <w:tabs>
          <w:tab w:val="left" w:pos="-1080"/>
          <w:tab w:val="left" w:pos="-720"/>
          <w:tab w:val="left" w:pos="0"/>
          <w:tab w:val="left" w:pos="360"/>
        </w:tabs>
        <w:ind w:left="900"/>
        <w:contextualSpacing/>
        <w:jc w:val="both"/>
        <w:rPr>
          <w:i/>
        </w:rPr>
      </w:pPr>
      <w:r w:rsidRPr="004C3E61">
        <w:rPr>
          <w:i/>
          <w:color w:val="002060"/>
        </w:rPr>
        <w:t xml:space="preserve">When </w:t>
      </w:r>
      <w:r w:rsidR="000F33ED">
        <w:rPr>
          <w:i/>
          <w:color w:val="002060"/>
        </w:rPr>
        <w:t>current auditors</w:t>
      </w:r>
      <w:r w:rsidR="000F33ED" w:rsidRPr="004C3E61">
        <w:rPr>
          <w:i/>
          <w:color w:val="002060"/>
        </w:rPr>
        <w:t xml:space="preserve"> </w:t>
      </w:r>
      <w:r w:rsidRPr="004C3E61">
        <w:rPr>
          <w:i/>
          <w:color w:val="002060"/>
        </w:rPr>
        <w:t>performed the previous audit:</w:t>
      </w:r>
    </w:p>
    <w:p w14:paraId="5AF41AC1" w14:textId="77777777" w:rsidR="00E5185A" w:rsidRPr="00EC7385" w:rsidRDefault="00E5185A" w:rsidP="00194470">
      <w:pPr>
        <w:tabs>
          <w:tab w:val="left" w:pos="-1080"/>
          <w:tab w:val="left" w:pos="-720"/>
          <w:tab w:val="left" w:pos="0"/>
          <w:tab w:val="left" w:pos="360"/>
        </w:tabs>
        <w:ind w:left="900"/>
        <w:contextualSpacing/>
        <w:jc w:val="both"/>
      </w:pPr>
    </w:p>
    <w:p w14:paraId="61B33554" w14:textId="77777777" w:rsidR="00E5185A" w:rsidRPr="004C3E61" w:rsidRDefault="00E5185A" w:rsidP="00194470">
      <w:pPr>
        <w:tabs>
          <w:tab w:val="left" w:pos="0"/>
          <w:tab w:val="left" w:pos="547"/>
          <w:tab w:val="left" w:pos="936"/>
          <w:tab w:val="left" w:pos="1440"/>
          <w:tab w:val="left" w:pos="1987"/>
        </w:tabs>
        <w:ind w:left="900"/>
        <w:jc w:val="both"/>
        <w:rPr>
          <w:i/>
          <w:iCs/>
          <w:color w:val="002060"/>
        </w:rPr>
      </w:pPr>
      <w:r w:rsidRPr="004C3E61">
        <w:rPr>
          <w:iCs/>
        </w:rPr>
        <w:t>We</w:t>
      </w:r>
      <w:r w:rsidRPr="00EC7385">
        <w:rPr>
          <w:i/>
          <w:color w:val="FF0000"/>
        </w:rPr>
        <w:t xml:space="preserve"> </w:t>
      </w:r>
      <w:r w:rsidRPr="00EC7385">
        <w:t xml:space="preserve">have previously audited the </w:t>
      </w:r>
      <w:r w:rsidRPr="004C3E61">
        <w:rPr>
          <w:highlight w:val="lightGray"/>
        </w:rPr>
        <w:t>Entity Type</w:t>
      </w:r>
      <w:r>
        <w:t>’</w:t>
      </w:r>
      <w:r w:rsidRPr="00EC7385">
        <w:t xml:space="preserve">s </w:t>
      </w:r>
      <w:r w:rsidRPr="004C3E61">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4C3E61">
        <w:rPr>
          <w:bCs/>
          <w:highlight w:val="lightGray"/>
        </w:rPr>
        <w:t>aggregate</w:t>
      </w:r>
      <w:r w:rsidRPr="0055332A">
        <w:t xml:space="preserve"> discretely presented component unit</w:t>
      </w:r>
      <w:r w:rsidRPr="0055332A">
        <w:rPr>
          <w:b/>
        </w:rPr>
        <w:t>(</w:t>
      </w:r>
      <w:r w:rsidRPr="004C3E61">
        <w:rPr>
          <w:bCs/>
          <w:highlight w:val="lightGray"/>
        </w:rPr>
        <w:t>s)</w:t>
      </w:r>
      <w:r w:rsidRPr="0055332A">
        <w:rPr>
          <w:b/>
        </w:rPr>
        <w:t>,</w:t>
      </w:r>
      <w:r w:rsidRPr="0055332A">
        <w:t xml:space="preserve"> each major fund, and the aggregate remaining fund information</w:t>
      </w:r>
      <w:r w:rsidRPr="00EC7385">
        <w:t xml:space="preserve"> dated</w:t>
      </w:r>
      <w:r>
        <w:rPr>
          <w:b/>
          <w:bCs/>
          <w:i/>
          <w:iCs/>
          <w:color w:val="002060"/>
        </w:rPr>
        <w:t xml:space="preserve"> </w:t>
      </w:r>
      <w:r w:rsidRPr="004C3E61">
        <w:rPr>
          <w:highlight w:val="lightGray"/>
        </w:rPr>
        <w:t>Prior Year Opinion Date</w:t>
      </w:r>
      <w:r w:rsidRPr="00EC7385">
        <w:t xml:space="preserve">. In our opinion, the summarized comparative information presented herein as of and for the year ended </w:t>
      </w:r>
      <w:r w:rsidRPr="004C3E61">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4C3E61">
        <w:rPr>
          <w:b/>
          <w:i/>
          <w:iCs/>
          <w:color w:val="002060"/>
        </w:rPr>
        <w:t>&lt;&lt; modify as necessary if other than an unmodified opinion was issued, including the nature of, and the reasons for opinion modifications (see SLG 17.61 footnote 21).</w:t>
      </w:r>
    </w:p>
    <w:p w14:paraId="3311C1D7" w14:textId="77777777" w:rsidR="00E5185A" w:rsidRPr="00EC7385" w:rsidRDefault="00E5185A" w:rsidP="00194470">
      <w:pPr>
        <w:tabs>
          <w:tab w:val="left" w:pos="-1080"/>
          <w:tab w:val="left" w:pos="-720"/>
          <w:tab w:val="left" w:pos="0"/>
          <w:tab w:val="left" w:pos="360"/>
        </w:tabs>
        <w:ind w:left="900"/>
        <w:contextualSpacing/>
        <w:jc w:val="both"/>
      </w:pPr>
    </w:p>
    <w:p w14:paraId="4B462547" w14:textId="77777777" w:rsidR="00E5185A" w:rsidRPr="004C3E61" w:rsidRDefault="00E5185A" w:rsidP="00194470">
      <w:pPr>
        <w:tabs>
          <w:tab w:val="left" w:pos="-1080"/>
          <w:tab w:val="left" w:pos="-720"/>
          <w:tab w:val="left" w:pos="0"/>
          <w:tab w:val="left" w:pos="360"/>
        </w:tabs>
        <w:ind w:left="900"/>
        <w:contextualSpacing/>
        <w:jc w:val="both"/>
        <w:rPr>
          <w:i/>
          <w:iCs/>
          <w:color w:val="002060"/>
        </w:rPr>
      </w:pPr>
      <w:r w:rsidRPr="004C3E61">
        <w:rPr>
          <w:i/>
          <w:iCs/>
          <w:color w:val="002060"/>
        </w:rPr>
        <w:t>Or:</w:t>
      </w:r>
    </w:p>
    <w:p w14:paraId="5D10FC44" w14:textId="77777777" w:rsidR="00E5185A" w:rsidRPr="004C3E61" w:rsidRDefault="00E5185A" w:rsidP="00194470">
      <w:pPr>
        <w:tabs>
          <w:tab w:val="left" w:pos="-1080"/>
          <w:tab w:val="left" w:pos="-720"/>
          <w:tab w:val="left" w:pos="0"/>
          <w:tab w:val="left" w:pos="360"/>
        </w:tabs>
        <w:ind w:left="900"/>
        <w:contextualSpacing/>
        <w:jc w:val="both"/>
        <w:rPr>
          <w:i/>
          <w:iCs/>
          <w:color w:val="002060"/>
        </w:rPr>
      </w:pPr>
      <w:r w:rsidRPr="004C3E61">
        <w:rPr>
          <w:i/>
          <w:iCs/>
          <w:color w:val="002060"/>
        </w:rPr>
        <w:t>When other auditors performed the previous audit:</w:t>
      </w:r>
    </w:p>
    <w:p w14:paraId="6FAAB6FC" w14:textId="77777777" w:rsidR="00E5185A" w:rsidRPr="004C3E61" w:rsidRDefault="00E5185A" w:rsidP="00194470">
      <w:pPr>
        <w:tabs>
          <w:tab w:val="left" w:pos="-1080"/>
          <w:tab w:val="left" w:pos="-720"/>
          <w:tab w:val="left" w:pos="0"/>
          <w:tab w:val="left" w:pos="360"/>
        </w:tabs>
        <w:ind w:left="900"/>
        <w:contextualSpacing/>
        <w:jc w:val="both"/>
        <w:rPr>
          <w:i/>
          <w:iCs/>
        </w:rPr>
      </w:pPr>
    </w:p>
    <w:p w14:paraId="033ACC2D" w14:textId="3D50C45D" w:rsidR="00E5185A" w:rsidRDefault="00E5185A" w:rsidP="00194470">
      <w:pPr>
        <w:tabs>
          <w:tab w:val="left" w:pos="0"/>
          <w:tab w:val="left" w:pos="547"/>
          <w:tab w:val="left" w:pos="936"/>
          <w:tab w:val="left" w:pos="1440"/>
          <w:tab w:val="left" w:pos="1987"/>
        </w:tabs>
        <w:ind w:left="900"/>
        <w:jc w:val="both"/>
        <w:rPr>
          <w:b/>
          <w:i/>
          <w:iCs/>
          <w:color w:val="002060"/>
        </w:rPr>
      </w:pPr>
      <w:r w:rsidRPr="00EC7385">
        <w:t xml:space="preserve">The financial statements of the </w:t>
      </w:r>
      <w:r w:rsidRPr="004C3E61">
        <w:rPr>
          <w:highlight w:val="lightGray"/>
        </w:rPr>
        <w:t>Entity Type</w:t>
      </w:r>
      <w:r w:rsidRPr="00EC7385">
        <w:t xml:space="preserve"> as of and for the year ended </w:t>
      </w:r>
      <w:r w:rsidRPr="004C3E61">
        <w:rPr>
          <w:highlight w:val="lightGray"/>
        </w:rPr>
        <w:t>December 31, 20XX-1</w:t>
      </w:r>
      <w:r w:rsidRPr="00EC7385">
        <w:t xml:space="preserve"> </w:t>
      </w:r>
      <w:r>
        <w:t xml:space="preserve">from which the comparative information for </w:t>
      </w:r>
      <w:r w:rsidRPr="004C3E61">
        <w:rPr>
          <w:highlight w:val="lightGray"/>
        </w:rPr>
        <w:t>December 31, 20XX-1</w:t>
      </w:r>
      <w:r>
        <w:t xml:space="preserve"> was derived </w:t>
      </w:r>
      <w:r w:rsidRPr="00EC7385">
        <w:t xml:space="preserve">were </w:t>
      </w:r>
      <w:r w:rsidRPr="004C3E61">
        <w:rPr>
          <w:iCs/>
        </w:rPr>
        <w:t>audited by a predecessor auditor.</w:t>
      </w:r>
      <w:r w:rsidRPr="00EC7385">
        <w:t xml:space="preserve"> An unmodified opinion was issued</w:t>
      </w:r>
      <w:r w:rsidR="00B227F7">
        <w:t xml:space="preserve"> on</w:t>
      </w:r>
      <w:r w:rsidRPr="00EC7385">
        <w:t xml:space="preserve"> </w:t>
      </w:r>
      <w:r w:rsidRPr="004C3E61">
        <w:rPr>
          <w:highlight w:val="lightGray"/>
        </w:rPr>
        <w:t>Prior Year Opinion Date</w:t>
      </w:r>
      <w:r w:rsidRPr="00EC7385">
        <w:t xml:space="preserve"> by the predecessor auditor. </w:t>
      </w:r>
      <w:r w:rsidRPr="004C3E61">
        <w:rPr>
          <w:b/>
          <w:i/>
          <w:iCs/>
          <w:color w:val="002060"/>
        </w:rPr>
        <w:t>&lt;&lt; modify as necessary if other than an unmodified opinion was issued.</w:t>
      </w:r>
    </w:p>
    <w:p w14:paraId="01B779BF" w14:textId="77777777" w:rsidR="00E5185A" w:rsidRDefault="00E5185A" w:rsidP="00E5185A">
      <w:pPr>
        <w:pStyle w:val="EndnoteText"/>
        <w:ind w:left="540" w:hanging="540"/>
        <w:jc w:val="both"/>
      </w:pPr>
      <w:r>
        <w:t xml:space="preserve">          </w:t>
      </w:r>
    </w:p>
  </w:endnote>
  <w:endnote w:id="11">
    <w:p w14:paraId="76C64BFC" w14:textId="77777777" w:rsidR="00E5185A" w:rsidRPr="00BD423D" w:rsidRDefault="00E5185A" w:rsidP="00E5185A">
      <w:pPr>
        <w:pStyle w:val="EndnoteText"/>
        <w:tabs>
          <w:tab w:val="left" w:pos="540"/>
        </w:tabs>
        <w:ind w:left="540" w:hanging="540"/>
        <w:rPr>
          <w:color w:val="002060"/>
        </w:rPr>
      </w:pPr>
      <w:r>
        <w:rPr>
          <w:rStyle w:val="EndnoteReference"/>
        </w:rPr>
        <w:endnoteRef/>
      </w:r>
      <w:r>
        <w:tab/>
      </w:r>
      <w:r w:rsidRPr="00BD423D">
        <w:rPr>
          <w:color w:val="002060"/>
        </w:rPr>
        <w:t xml:space="preserve">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  </w:t>
      </w:r>
    </w:p>
    <w:p w14:paraId="305DEAD8" w14:textId="77777777" w:rsidR="00E5185A" w:rsidRPr="00BD423D" w:rsidRDefault="00E5185A" w:rsidP="00E5185A">
      <w:pPr>
        <w:pStyle w:val="EndnoteText"/>
        <w:tabs>
          <w:tab w:val="left" w:pos="540"/>
        </w:tabs>
        <w:ind w:left="540" w:hanging="540"/>
        <w:rPr>
          <w:color w:val="002060"/>
        </w:rPr>
      </w:pPr>
    </w:p>
  </w:endnote>
  <w:endnote w:id="12">
    <w:p w14:paraId="1E072CD3" w14:textId="71E71609" w:rsidR="00E5185A" w:rsidRPr="00BD423D" w:rsidRDefault="00E5185A" w:rsidP="00E5185A">
      <w:pPr>
        <w:pStyle w:val="EndnoteText"/>
        <w:rPr>
          <w:color w:val="002060"/>
        </w:rPr>
      </w:pPr>
      <w:r w:rsidRPr="00BD423D">
        <w:rPr>
          <w:rStyle w:val="EndnoteReference"/>
          <w:color w:val="002060"/>
        </w:rPr>
        <w:endnoteRef/>
      </w:r>
      <w:r w:rsidRPr="00BD423D">
        <w:rPr>
          <w:color w:val="002060"/>
        </w:rPr>
        <w:t xml:space="preserve">        Modify this section in the following circumstances.  See AU-C 730 and SLG 17.77-.8</w:t>
      </w:r>
      <w:r w:rsidR="00573CF0">
        <w:rPr>
          <w:color w:val="002060"/>
        </w:rPr>
        <w:t>4</w:t>
      </w:r>
      <w:r w:rsidRPr="00BD423D">
        <w:rPr>
          <w:color w:val="002060"/>
        </w:rPr>
        <w:t>:</w:t>
      </w:r>
    </w:p>
    <w:p w14:paraId="144F51A7" w14:textId="77777777" w:rsidR="00E5185A" w:rsidRPr="00BD423D" w:rsidRDefault="00E5185A" w:rsidP="00E5185A">
      <w:pPr>
        <w:pStyle w:val="ListParagraph"/>
        <w:numPr>
          <w:ilvl w:val="0"/>
          <w:numId w:val="1"/>
        </w:numPr>
        <w:rPr>
          <w:color w:val="002060"/>
        </w:rPr>
      </w:pPr>
      <w:r w:rsidRPr="00BD423D">
        <w:rPr>
          <w:color w:val="002060"/>
        </w:rPr>
        <w:t xml:space="preserve">The </w:t>
      </w:r>
      <w:r w:rsidRPr="00BD423D">
        <w:rPr>
          <w:color w:val="002060"/>
          <w:u w:val="single"/>
        </w:rPr>
        <w:t>required</w:t>
      </w:r>
      <w:r w:rsidRPr="00BD423D">
        <w:rPr>
          <w:color w:val="002060"/>
        </w:rPr>
        <w:t xml:space="preserve"> supplementary information is omitted. </w:t>
      </w:r>
    </w:p>
    <w:p w14:paraId="41FC3395" w14:textId="77777777" w:rsidR="00E5185A" w:rsidRPr="00BD423D" w:rsidRDefault="00E5185A" w:rsidP="00E5185A">
      <w:pPr>
        <w:pStyle w:val="ListParagraph"/>
        <w:numPr>
          <w:ilvl w:val="0"/>
          <w:numId w:val="1"/>
        </w:numPr>
        <w:rPr>
          <w:color w:val="002060"/>
        </w:rPr>
      </w:pPr>
      <w:r w:rsidRPr="00BD423D">
        <w:rPr>
          <w:color w:val="002060"/>
        </w:rPr>
        <w:t xml:space="preserve">Some required supplementary information is missing and some is presented in accordance with the prescribed guidelines. </w:t>
      </w:r>
    </w:p>
    <w:p w14:paraId="0353B2A6" w14:textId="77777777" w:rsidR="00E5185A" w:rsidRPr="00BD423D" w:rsidRDefault="00E5185A" w:rsidP="00E5185A">
      <w:pPr>
        <w:pStyle w:val="ListParagraph"/>
        <w:numPr>
          <w:ilvl w:val="0"/>
          <w:numId w:val="1"/>
        </w:numPr>
        <w:rPr>
          <w:color w:val="002060"/>
        </w:rPr>
      </w:pPr>
      <w:r w:rsidRPr="00BD423D">
        <w:rPr>
          <w:color w:val="002060"/>
        </w:rPr>
        <w:t xml:space="preserve">The auditor has identified material departures from the prescribed guidelines. </w:t>
      </w:r>
    </w:p>
    <w:p w14:paraId="3CF943C6" w14:textId="77777777" w:rsidR="00E5185A" w:rsidRPr="00BD423D" w:rsidRDefault="00E5185A" w:rsidP="00E5185A">
      <w:pPr>
        <w:pStyle w:val="ListParagraph"/>
        <w:numPr>
          <w:ilvl w:val="0"/>
          <w:numId w:val="1"/>
        </w:numPr>
        <w:rPr>
          <w:color w:val="002060"/>
        </w:rPr>
      </w:pPr>
      <w:r w:rsidRPr="00BD423D">
        <w:rPr>
          <w:color w:val="002060"/>
        </w:rPr>
        <w:t xml:space="preserve">The auditor is unable to complete the procedures in AU-C 730.05. </w:t>
      </w:r>
    </w:p>
    <w:p w14:paraId="41A9E8FC" w14:textId="77777777" w:rsidR="00E5185A" w:rsidRPr="00BD423D" w:rsidRDefault="00E5185A" w:rsidP="00E5185A">
      <w:pPr>
        <w:pStyle w:val="ListParagraph"/>
        <w:numPr>
          <w:ilvl w:val="0"/>
          <w:numId w:val="1"/>
        </w:numPr>
        <w:rPr>
          <w:color w:val="002060"/>
        </w:rPr>
      </w:pPr>
      <w:r w:rsidRPr="00BD423D">
        <w:rPr>
          <w:color w:val="002060"/>
        </w:rPr>
        <w:t xml:space="preserve">The auditor has unresolved doubts about whether the required supplementary information is presented in accordance with prescribed guidelines. </w:t>
      </w:r>
    </w:p>
    <w:p w14:paraId="2E5BE52A" w14:textId="77777777" w:rsidR="00E5185A" w:rsidRPr="00BD423D" w:rsidRDefault="00E5185A" w:rsidP="00E5185A">
      <w:pPr>
        <w:pStyle w:val="ListParagraph"/>
        <w:ind w:left="1080" w:hanging="540"/>
        <w:rPr>
          <w:color w:val="002060"/>
        </w:rPr>
      </w:pPr>
    </w:p>
    <w:p w14:paraId="16733907" w14:textId="77777777" w:rsidR="00E5185A" w:rsidRPr="00BD423D" w:rsidRDefault="00E5185A" w:rsidP="00E5185A">
      <w:pPr>
        <w:pStyle w:val="ListParagraph"/>
        <w:ind w:left="1080" w:hanging="540"/>
        <w:rPr>
          <w:color w:val="002060"/>
        </w:rPr>
      </w:pPr>
      <w:r w:rsidRPr="00BD423D">
        <w:rPr>
          <w:color w:val="002060"/>
        </w:rPr>
        <w:t>If all of the RSI is omitted, the section on RSI would be replaced with the following:</w:t>
      </w:r>
    </w:p>
    <w:p w14:paraId="5D5F80EE" w14:textId="77777777" w:rsidR="00E5185A" w:rsidRPr="000F35A0" w:rsidRDefault="00E5185A" w:rsidP="00E5185A">
      <w:pPr>
        <w:pStyle w:val="ListParagraph"/>
        <w:ind w:left="1080"/>
        <w:rPr>
          <w:color w:val="000000"/>
        </w:rPr>
      </w:pPr>
    </w:p>
    <w:p w14:paraId="33E21DED" w14:textId="77777777" w:rsidR="00E5185A" w:rsidRPr="000F35A0" w:rsidRDefault="00E5185A" w:rsidP="00E5185A">
      <w:pPr>
        <w:pStyle w:val="ListParagraph"/>
        <w:ind w:left="1080"/>
        <w:rPr>
          <w:color w:val="000000"/>
        </w:rPr>
      </w:pPr>
      <w:r w:rsidRPr="000F35A0">
        <w:rPr>
          <w:color w:val="000000"/>
        </w:rPr>
        <w:t xml:space="preserve">Management has omitted </w:t>
      </w:r>
      <w:r w:rsidRPr="004C3E61">
        <w:rPr>
          <w:b/>
          <w:bCs/>
          <w:i/>
          <w:iCs/>
          <w:color w:val="002060"/>
        </w:rPr>
        <w:t>identify the missing RSI, such as management's discussion and analysis and budgetary comparison information</w:t>
      </w:r>
      <w:r w:rsidRPr="000F35A0">
        <w:rPr>
          <w:color w:val="000000"/>
        </w:rPr>
        <w:t xml:space="preserve">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s on the basic financial statements are not affected by this missing information</w:t>
      </w:r>
      <w:r w:rsidRPr="000F35A0">
        <w:rPr>
          <w:color w:val="000000"/>
        </w:rPr>
        <w:t>.</w:t>
      </w:r>
    </w:p>
    <w:p w14:paraId="04A2E36B" w14:textId="77777777" w:rsidR="00E5185A" w:rsidRPr="000F35A0" w:rsidRDefault="00E5185A" w:rsidP="00E5185A">
      <w:pPr>
        <w:pStyle w:val="ListParagraph"/>
        <w:ind w:left="1080"/>
        <w:rPr>
          <w:color w:val="000000"/>
        </w:rPr>
      </w:pPr>
    </w:p>
    <w:p w14:paraId="77FB3CEF" w14:textId="77777777" w:rsidR="00E5185A" w:rsidRPr="00BD423D" w:rsidRDefault="00E5185A" w:rsidP="00E5185A">
      <w:pPr>
        <w:pStyle w:val="ListParagraph"/>
        <w:ind w:left="540"/>
        <w:rPr>
          <w:color w:val="002060"/>
        </w:rPr>
      </w:pPr>
      <w:r w:rsidRPr="00BD423D">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7C5D9E72" w14:textId="77777777" w:rsidR="00E5185A" w:rsidRPr="00BD423D" w:rsidRDefault="00E5185A" w:rsidP="00E5185A">
      <w:pPr>
        <w:pStyle w:val="EndnoteText"/>
        <w:rPr>
          <w:color w:val="002060"/>
        </w:rPr>
      </w:pPr>
    </w:p>
  </w:endnote>
  <w:endnote w:id="13">
    <w:p w14:paraId="2E9484E9" w14:textId="00E100C9" w:rsidR="00E5185A" w:rsidRPr="00BD423D" w:rsidRDefault="00E5185A" w:rsidP="00E5185A">
      <w:pPr>
        <w:pStyle w:val="EndnoteText"/>
        <w:tabs>
          <w:tab w:val="left" w:pos="547"/>
        </w:tabs>
        <w:ind w:left="547" w:hanging="547"/>
        <w:rPr>
          <w:color w:val="002060"/>
        </w:rPr>
      </w:pPr>
      <w:r w:rsidRPr="00BD423D">
        <w:rPr>
          <w:rStyle w:val="EndnoteReference"/>
          <w:color w:val="002060"/>
        </w:rPr>
        <w:endnoteRef/>
      </w:r>
      <w:r w:rsidRPr="00BD423D">
        <w:rPr>
          <w:color w:val="002060"/>
        </w:rPr>
        <w:tab/>
        <w:t xml:space="preserve">Modify the list of </w:t>
      </w:r>
      <w:r w:rsidRPr="00BD423D">
        <w:rPr>
          <w:i/>
          <w:color w:val="002060"/>
        </w:rPr>
        <w:t>supplementary information</w:t>
      </w:r>
      <w:r w:rsidRPr="00BD423D">
        <w:rPr>
          <w:color w:val="002060"/>
        </w:rPr>
        <w:t xml:space="preserve"> section as necessary.  See SLG 17.8</w:t>
      </w:r>
      <w:r w:rsidR="00573CF0">
        <w:rPr>
          <w:color w:val="002060"/>
        </w:rPr>
        <w:t>5</w:t>
      </w:r>
      <w:r w:rsidRPr="00BD423D">
        <w:rPr>
          <w:color w:val="002060"/>
        </w:rPr>
        <w:t>-.</w:t>
      </w:r>
      <w:r w:rsidR="00573CF0">
        <w:rPr>
          <w:color w:val="002060"/>
        </w:rPr>
        <w:t>90</w:t>
      </w:r>
      <w:r w:rsidRPr="00BD423D">
        <w:rPr>
          <w:color w:val="002060"/>
        </w:rPr>
        <w:t>.  Also:</w:t>
      </w:r>
    </w:p>
    <w:p w14:paraId="12BB9E1D" w14:textId="56610475" w:rsidR="00E5185A" w:rsidRPr="00BD423D" w:rsidRDefault="00E5185A" w:rsidP="00E5185A">
      <w:pPr>
        <w:pStyle w:val="EndnoteText"/>
        <w:numPr>
          <w:ilvl w:val="0"/>
          <w:numId w:val="2"/>
        </w:numPr>
        <w:tabs>
          <w:tab w:val="left" w:pos="547"/>
        </w:tabs>
        <w:rPr>
          <w:color w:val="002060"/>
        </w:rPr>
      </w:pPr>
      <w:r w:rsidRPr="00BD423D">
        <w:rPr>
          <w:color w:val="002060"/>
        </w:rPr>
        <w:t xml:space="preserve">If an opinion qualification on the financial statements also affects the supplementary information, include a statement that, in the auditor's opinion, </w:t>
      </w:r>
      <w:r w:rsidRPr="00BD423D">
        <w:rPr>
          <w:b/>
          <w:i/>
          <w:color w:val="002060"/>
        </w:rPr>
        <w:t>except for</w:t>
      </w:r>
      <w:r w:rsidRPr="00BD423D">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p>
    <w:p w14:paraId="42AD6C3E" w14:textId="77777777" w:rsidR="00E5185A" w:rsidRPr="00BD423D" w:rsidRDefault="00E5185A" w:rsidP="00E5185A">
      <w:pPr>
        <w:pStyle w:val="EndnoteText"/>
        <w:tabs>
          <w:tab w:val="left" w:pos="547"/>
        </w:tabs>
        <w:ind w:left="1800"/>
        <w:rPr>
          <w:color w:val="002060"/>
        </w:rPr>
      </w:pPr>
    </w:p>
    <w:p w14:paraId="121E58B9" w14:textId="0546F52A" w:rsidR="00E5185A" w:rsidRPr="00BD423D" w:rsidRDefault="00E5185A" w:rsidP="00E5185A">
      <w:pPr>
        <w:pStyle w:val="EndnoteText"/>
        <w:numPr>
          <w:ilvl w:val="0"/>
          <w:numId w:val="2"/>
        </w:numPr>
        <w:tabs>
          <w:tab w:val="left" w:pos="547"/>
        </w:tabs>
        <w:rPr>
          <w:color w:val="002060"/>
        </w:rPr>
      </w:pPr>
      <w:r w:rsidRPr="00BD423D">
        <w:rPr>
          <w:color w:val="002060"/>
        </w:rPr>
        <w:t>We must disclaim on this information if we render an adverse opinion or disclaimer of opinion.</w:t>
      </w:r>
    </w:p>
    <w:p w14:paraId="313E6EA6" w14:textId="77777777" w:rsidR="00E5185A" w:rsidRPr="00BD423D" w:rsidRDefault="00E5185A" w:rsidP="00E5185A">
      <w:pPr>
        <w:pStyle w:val="ListParagraph"/>
        <w:rPr>
          <w:color w:val="002060"/>
        </w:rPr>
      </w:pPr>
    </w:p>
    <w:p w14:paraId="4327AE0C" w14:textId="77777777" w:rsidR="00E5185A" w:rsidRPr="00BD423D" w:rsidRDefault="00E5185A" w:rsidP="00E5185A">
      <w:pPr>
        <w:pStyle w:val="EndnoteText"/>
        <w:numPr>
          <w:ilvl w:val="0"/>
          <w:numId w:val="2"/>
        </w:numPr>
        <w:tabs>
          <w:tab w:val="left" w:pos="547"/>
        </w:tabs>
        <w:rPr>
          <w:color w:val="002060"/>
        </w:rPr>
      </w:pPr>
      <w:r w:rsidRPr="00BD423D">
        <w:rPr>
          <w:color w:val="002060"/>
        </w:rPr>
        <w:t xml:space="preserve">Remove reference to </w:t>
      </w:r>
      <w:r w:rsidRPr="00BD423D">
        <w:rPr>
          <w:i/>
          <w:color w:val="002060"/>
        </w:rPr>
        <w:t xml:space="preserve">Schedule of Expenditures of Federal Awards </w:t>
      </w:r>
      <w:r w:rsidRPr="00BD423D">
        <w:rPr>
          <w:color w:val="002060"/>
        </w:rPr>
        <w:t>when reporting over it is instead included in the Single Audit Letter.</w:t>
      </w:r>
    </w:p>
    <w:p w14:paraId="644CD0BC" w14:textId="77777777" w:rsidR="00E5185A" w:rsidRPr="00BD423D" w:rsidRDefault="00E5185A" w:rsidP="00E5185A">
      <w:pPr>
        <w:pStyle w:val="ListParagraph"/>
        <w:rPr>
          <w:color w:val="002060"/>
        </w:rPr>
      </w:pPr>
    </w:p>
    <w:p w14:paraId="71F095FC" w14:textId="77777777" w:rsidR="00E5185A" w:rsidRPr="00BD423D" w:rsidRDefault="00E5185A" w:rsidP="00E5185A">
      <w:pPr>
        <w:pStyle w:val="EndnoteText"/>
        <w:numPr>
          <w:ilvl w:val="0"/>
          <w:numId w:val="2"/>
        </w:numPr>
        <w:tabs>
          <w:tab w:val="left" w:pos="547"/>
        </w:tabs>
        <w:rPr>
          <w:color w:val="002060"/>
        </w:rPr>
      </w:pPr>
      <w:r w:rsidRPr="00BD423D">
        <w:rPr>
          <w:b/>
          <w:i/>
          <w:color w:val="002060"/>
        </w:rPr>
        <w:t xml:space="preserve">Important: </w:t>
      </w:r>
      <w:r w:rsidRPr="00BD423D">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35B6CEA5" w14:textId="77777777" w:rsidR="00E5185A" w:rsidRPr="00BD423D" w:rsidRDefault="00E5185A" w:rsidP="00E5185A">
      <w:pPr>
        <w:pStyle w:val="EndnoteText"/>
        <w:tabs>
          <w:tab w:val="left" w:pos="547"/>
        </w:tabs>
        <w:rPr>
          <w:color w:val="002060"/>
        </w:rPr>
      </w:pPr>
    </w:p>
  </w:endnote>
  <w:endnote w:id="14">
    <w:p w14:paraId="41227193" w14:textId="43F0DD42" w:rsidR="00E5185A" w:rsidRPr="00BD423D" w:rsidRDefault="00E5185A" w:rsidP="00E5185A">
      <w:pPr>
        <w:pStyle w:val="EndnoteText"/>
        <w:tabs>
          <w:tab w:val="left" w:pos="0"/>
        </w:tabs>
        <w:ind w:left="547" w:hanging="547"/>
        <w:jc w:val="both"/>
        <w:rPr>
          <w:color w:val="002060"/>
        </w:rPr>
      </w:pPr>
      <w:r w:rsidRPr="00BD423D">
        <w:rPr>
          <w:rStyle w:val="EndnoteReference"/>
          <w:color w:val="002060"/>
        </w:rPr>
        <w:endnoteRef/>
      </w:r>
      <w:r w:rsidRPr="00BD423D">
        <w:rPr>
          <w:color w:val="002060"/>
        </w:rPr>
        <w:t xml:space="preserve">    </w:t>
      </w:r>
      <w:r w:rsidRPr="00BD423D">
        <w:rPr>
          <w:color w:val="002060"/>
        </w:rPr>
        <w:tab/>
        <w:t xml:space="preserve">This last sentence derives from AU-C </w:t>
      </w:r>
      <w:r w:rsidR="00B77019" w:rsidRPr="00BD423D">
        <w:rPr>
          <w:color w:val="002060"/>
        </w:rPr>
        <w:t>720 and</w:t>
      </w:r>
      <w:r w:rsidRPr="00BD423D">
        <w:rPr>
          <w:color w:val="002060"/>
        </w:rPr>
        <w:t xml:space="preserve"> relates to financial or nonfinancial information that is neither RSI nor </w:t>
      </w:r>
      <w:r w:rsidRPr="00BD423D">
        <w:rPr>
          <w:i/>
          <w:color w:val="002060"/>
        </w:rPr>
        <w:t>supplementary information</w:t>
      </w:r>
      <w:r w:rsidRPr="00BD423D">
        <w:rPr>
          <w:color w:val="002060"/>
        </w:rPr>
        <w:t xml:space="preserve"> subject to AU-C 725.  Examples include </w:t>
      </w:r>
      <w:r w:rsidRPr="00BD423D">
        <w:rPr>
          <w:i/>
          <w:color w:val="002060"/>
        </w:rPr>
        <w:t>introductory information</w:t>
      </w:r>
      <w:r w:rsidRPr="00BD423D">
        <w:rPr>
          <w:color w:val="002060"/>
        </w:rPr>
        <w:t xml:space="preserve"> or </w:t>
      </w:r>
      <w:r w:rsidRPr="00BD423D">
        <w:rPr>
          <w:i/>
          <w:color w:val="002060"/>
        </w:rPr>
        <w:t xml:space="preserve">statistical tables, </w:t>
      </w:r>
      <w:r w:rsidRPr="00BD423D">
        <w:rPr>
          <w:color w:val="002060"/>
        </w:rPr>
        <w:t>which are not subject to an</w:t>
      </w:r>
      <w:r w:rsidRPr="00BD423D">
        <w:rPr>
          <w:i/>
          <w:color w:val="002060"/>
        </w:rPr>
        <w:t xml:space="preserve"> “in-relation-to opinion.”</w:t>
      </w:r>
      <w:r w:rsidRPr="00BD423D">
        <w:rPr>
          <w:color w:val="002060"/>
        </w:rPr>
        <w:t xml:space="preserve">  </w:t>
      </w:r>
    </w:p>
    <w:p w14:paraId="616BE1E0" w14:textId="77777777" w:rsidR="00E5185A" w:rsidRPr="00BD423D" w:rsidRDefault="00E5185A" w:rsidP="00E5185A">
      <w:pPr>
        <w:pStyle w:val="EndnoteText"/>
        <w:tabs>
          <w:tab w:val="left" w:pos="0"/>
        </w:tabs>
        <w:ind w:left="547" w:hanging="547"/>
        <w:jc w:val="both"/>
        <w:rPr>
          <w:color w:val="002060"/>
        </w:rPr>
      </w:pPr>
    </w:p>
    <w:p w14:paraId="02C5478A" w14:textId="3ADA503B" w:rsidR="00E5185A" w:rsidRPr="00BD423D" w:rsidRDefault="00E5185A" w:rsidP="00E5185A">
      <w:pPr>
        <w:pStyle w:val="EndnoteText"/>
        <w:tabs>
          <w:tab w:val="left" w:pos="0"/>
        </w:tabs>
        <w:ind w:left="547" w:hanging="547"/>
        <w:jc w:val="both"/>
        <w:rPr>
          <w:color w:val="002060"/>
        </w:rPr>
      </w:pPr>
      <w:r w:rsidRPr="00BD423D">
        <w:rPr>
          <w:color w:val="002060"/>
        </w:rPr>
        <w:tab/>
        <w:t>Our responsibility for this “unaudited” information is only to “read it”</w:t>
      </w:r>
      <w:r w:rsidRPr="00BD423D">
        <w:rPr>
          <w:b/>
          <w:color w:val="FF0000"/>
          <w:sz w:val="24"/>
          <w:szCs w:val="24"/>
        </w:rPr>
        <w:t>*</w:t>
      </w:r>
      <w:r w:rsidRPr="00BD423D">
        <w:rPr>
          <w:color w:val="002060"/>
        </w:rPr>
        <w:t xml:space="preserve"> to determine if (1) material inconsistencies exist between it and the audited statements, or (2) this information includes material misstatements of fact.</w:t>
      </w:r>
    </w:p>
    <w:p w14:paraId="65562198" w14:textId="77777777" w:rsidR="00E5185A" w:rsidRPr="00BD423D" w:rsidRDefault="00E5185A" w:rsidP="00E5185A">
      <w:pPr>
        <w:pStyle w:val="EndnoteText"/>
        <w:tabs>
          <w:tab w:val="left" w:pos="0"/>
        </w:tabs>
        <w:ind w:left="547" w:hanging="547"/>
        <w:jc w:val="both"/>
        <w:rPr>
          <w:color w:val="002060"/>
        </w:rPr>
      </w:pPr>
    </w:p>
    <w:p w14:paraId="3453A15C" w14:textId="7D301FF2" w:rsidR="00E5185A" w:rsidRPr="00BD423D" w:rsidRDefault="00E5185A" w:rsidP="00E5185A">
      <w:pPr>
        <w:pStyle w:val="EndnoteText"/>
        <w:tabs>
          <w:tab w:val="left" w:pos="0"/>
        </w:tabs>
        <w:ind w:left="547" w:hanging="547"/>
        <w:jc w:val="both"/>
        <w:rPr>
          <w:color w:val="002060"/>
        </w:rPr>
      </w:pPr>
      <w:r w:rsidRPr="00BD423D">
        <w:rPr>
          <w:color w:val="002060"/>
        </w:rPr>
        <w:tab/>
      </w:r>
      <w:r w:rsidRPr="00BD423D">
        <w:rPr>
          <w:color w:val="FF0000"/>
          <w:sz w:val="24"/>
          <w:szCs w:val="24"/>
        </w:rPr>
        <w:t>*</w:t>
      </w:r>
      <w:r w:rsidRPr="00BD423D">
        <w:rPr>
          <w:color w:val="002060"/>
        </w:rPr>
        <w:t xml:space="preserve">   While standards only require us to “read it,” you should apply</w:t>
      </w:r>
      <w:r w:rsidR="008C422C">
        <w:rPr>
          <w:color w:val="002060"/>
        </w:rPr>
        <w:t xml:space="preserve"> </w:t>
      </w:r>
      <w:r w:rsidRPr="00BD423D">
        <w:rPr>
          <w:color w:val="002060"/>
        </w:rPr>
        <w:t>procedures to agree this information to supporting documentation.  For example, you should agree 10 - year statistical tables to the prior-year Annual Comprehensive Financial Report (ACFR) to assure the prior years’ amounts did not inadvertently change. (SLG 17.9</w:t>
      </w:r>
      <w:r w:rsidR="00573CF0">
        <w:rPr>
          <w:color w:val="002060"/>
        </w:rPr>
        <w:t>1</w:t>
      </w:r>
      <w:r w:rsidRPr="00BD423D">
        <w:rPr>
          <w:color w:val="002060"/>
        </w:rPr>
        <w:t>-.9</w:t>
      </w:r>
      <w:r w:rsidR="008F3D86">
        <w:rPr>
          <w:color w:val="002060"/>
        </w:rPr>
        <w:t>3</w:t>
      </w:r>
      <w:r w:rsidRPr="00BD423D">
        <w:rPr>
          <w:color w:val="002060"/>
        </w:rPr>
        <w:t>)</w:t>
      </w:r>
    </w:p>
    <w:p w14:paraId="07620870" w14:textId="77777777" w:rsidR="00E5185A" w:rsidRPr="00BD423D" w:rsidRDefault="00E5185A" w:rsidP="00E5185A">
      <w:pPr>
        <w:pStyle w:val="EndnoteText"/>
        <w:tabs>
          <w:tab w:val="left" w:pos="0"/>
        </w:tabs>
        <w:ind w:left="547" w:hanging="547"/>
        <w:jc w:val="both"/>
        <w:rPr>
          <w:color w:val="002060"/>
        </w:rPr>
      </w:pPr>
    </w:p>
  </w:endnote>
  <w:endnote w:id="15">
    <w:p w14:paraId="56EA6523" w14:textId="77777777" w:rsidR="00E5185A" w:rsidRDefault="00E5185A" w:rsidP="00E5185A">
      <w:pPr>
        <w:pStyle w:val="EndnoteText"/>
        <w:tabs>
          <w:tab w:val="left" w:pos="540"/>
        </w:tabs>
        <w:ind w:left="540" w:hanging="540"/>
      </w:pPr>
      <w:r w:rsidRPr="00BD423D">
        <w:rPr>
          <w:rStyle w:val="EndnoteReference"/>
          <w:color w:val="002060"/>
        </w:rPr>
        <w:endnoteRef/>
      </w:r>
      <w:r w:rsidRPr="00BD423D">
        <w:rPr>
          <w:color w:val="002060"/>
        </w:rPr>
        <w:t xml:space="preserve"> </w:t>
      </w:r>
      <w:r w:rsidRPr="00BD423D">
        <w:rPr>
          <w:color w:val="002060"/>
        </w:rPr>
        <w:tab/>
        <w:t xml:space="preserve">Modify this to say </w:t>
      </w:r>
      <w:r>
        <w:t xml:space="preserve">“will also issue” </w:t>
      </w:r>
      <w:r w:rsidRPr="00BD423D">
        <w:rPr>
          <w:color w:val="002060"/>
        </w:rPr>
        <w:t>when issuing an ACFR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3AFE" w14:textId="55EEF18E" w:rsidR="009F1073" w:rsidRDefault="00C16045" w:rsidP="00C160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0B59" w14:textId="77777777" w:rsidR="00D66075" w:rsidRDefault="00D66075" w:rsidP="00D66075">
    <w:pPr>
      <w:pStyle w:val="Footer"/>
      <w:jc w:val="center"/>
    </w:pPr>
  </w:p>
  <w:p w14:paraId="1DF2347E" w14:textId="77777777" w:rsidR="00D66075" w:rsidRDefault="00D66075" w:rsidP="00704E95">
    <w:pPr>
      <w:pStyle w:val="Footer"/>
    </w:pPr>
  </w:p>
  <w:p w14:paraId="6FD49379"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4FC931DB" wp14:editId="748A7480">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17248"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7EA43973" wp14:editId="7D3CE0CB">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F500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204E9D0C" w14:textId="77777777" w:rsidR="0099608A" w:rsidRDefault="0099608A" w:rsidP="00D66075">
    <w:pPr>
      <w:pStyle w:val="Footer"/>
      <w:tabs>
        <w:tab w:val="clear" w:pos="4680"/>
        <w:tab w:val="clear" w:pos="9360"/>
      </w:tabs>
      <w:jc w:val="center"/>
      <w:rPr>
        <w:rFonts w:ascii="Century Gothic" w:hAnsi="Century Gothic" w:cs="Times New Roman"/>
      </w:rPr>
    </w:pPr>
  </w:p>
  <w:p w14:paraId="52953930" w14:textId="5728706F" w:rsidR="00E5185A" w:rsidRPr="00E5185A" w:rsidRDefault="00E5185A" w:rsidP="00D66075">
    <w:pPr>
      <w:pStyle w:val="Footer"/>
      <w:tabs>
        <w:tab w:val="clear" w:pos="4680"/>
        <w:tab w:val="clear" w:pos="9360"/>
      </w:tabs>
      <w:jc w:val="center"/>
    </w:pPr>
    <w:r w:rsidRPr="00E5185A">
      <w:fldChar w:fldCharType="begin"/>
    </w:r>
    <w:r w:rsidRPr="00E5185A">
      <w:instrText xml:space="preserve"> PAGE   \* MERGEFORMAT </w:instrText>
    </w:r>
    <w:r w:rsidRPr="00E5185A">
      <w:fldChar w:fldCharType="separate"/>
    </w:r>
    <w:r w:rsidRPr="00E5185A">
      <w:rPr>
        <w:noProof/>
      </w:rPr>
      <w:t>1</w:t>
    </w:r>
    <w:r w:rsidRPr="00E5185A">
      <w:rPr>
        <w:noProof/>
      </w:rPr>
      <w:fldChar w:fldCharType="end"/>
    </w:r>
  </w:p>
  <w:p w14:paraId="492A70A8"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DEE2" w14:textId="77777777" w:rsidR="00E5185A" w:rsidRDefault="00E5185A" w:rsidP="000F5383">
      <w:r>
        <w:separator/>
      </w:r>
    </w:p>
  </w:footnote>
  <w:footnote w:type="continuationSeparator" w:id="0">
    <w:p w14:paraId="2AE15A09" w14:textId="77777777" w:rsidR="00E5185A" w:rsidRDefault="00E5185A" w:rsidP="000F5383">
      <w:r>
        <w:continuationSeparator/>
      </w:r>
    </w:p>
  </w:footnote>
  <w:footnote w:id="1">
    <w:p w14:paraId="49931DFA" w14:textId="4170F044" w:rsidR="00E5185A" w:rsidRPr="00087803" w:rsidRDefault="00E5185A" w:rsidP="00E5185A">
      <w:pPr>
        <w:pStyle w:val="FootnoteText"/>
        <w:rPr>
          <w:u w:val="double"/>
        </w:rPr>
      </w:pPr>
      <w:r>
        <w:rPr>
          <w:rStyle w:val="FootnoteReference"/>
        </w:rPr>
        <w:footnoteRef/>
      </w:r>
      <w:r>
        <w:t xml:space="preserve"> </w:t>
      </w:r>
      <w:r w:rsidR="007E67B1">
        <w:rPr>
          <w:u w:val="double"/>
        </w:rPr>
        <w:t xml:space="preserve">Updated </w:t>
      </w:r>
      <w:r w:rsidR="00007FD0">
        <w:rPr>
          <w:u w:val="double"/>
        </w:rPr>
        <w:t>Nov</w:t>
      </w:r>
      <w:r w:rsidR="007E67B1">
        <w:rPr>
          <w:u w:val="double"/>
        </w:rPr>
        <w:t xml:space="preserve"> 2024 for </w:t>
      </w:r>
      <w:r w:rsidR="00007FD0">
        <w:rPr>
          <w:u w:val="double"/>
        </w:rPr>
        <w:t xml:space="preserve">minor edits to SLG references in </w:t>
      </w:r>
      <w:r w:rsidR="006F7717">
        <w:rPr>
          <w:u w:val="double"/>
        </w:rPr>
        <w:t>end</w:t>
      </w:r>
      <w:r w:rsidR="00007FD0">
        <w:rPr>
          <w:u w:val="double"/>
        </w:rPr>
        <w:t>notes</w:t>
      </w:r>
      <w:r w:rsidR="006F7717">
        <w:rPr>
          <w:u w:val="double"/>
        </w:rPr>
        <w:t xml:space="preserve"> and new endnote ix</w:t>
      </w:r>
      <w:r w:rsidR="00AE357E">
        <w:rPr>
          <w:u w:val="double"/>
        </w:rPr>
        <w:t xml:space="preserve">. </w:t>
      </w:r>
      <w:r w:rsidR="007E67B1" w:rsidRPr="00AE357E">
        <w:rPr>
          <w:strike/>
          <w:u w:val="double"/>
        </w:rPr>
        <w:t>letterhead</w:t>
      </w:r>
      <w:r w:rsidR="00212EB4" w:rsidRPr="00AE357E">
        <w:rPr>
          <w:strike/>
          <w:u w:val="double"/>
        </w:rPr>
        <w:t>, MHA Financial Data Schedule as SI,</w:t>
      </w:r>
      <w:r w:rsidR="007E67B1" w:rsidRPr="00AE357E">
        <w:rPr>
          <w:strike/>
          <w:u w:val="double"/>
        </w:rPr>
        <w:t xml:space="preserve"> and other minor changes (not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73CC" w14:textId="77777777" w:rsidR="007E67B1" w:rsidRDefault="007E67B1" w:rsidP="007E67B1">
    <w:pPr>
      <w:pStyle w:val="Header"/>
      <w:rPr>
        <w:color w:val="000000"/>
      </w:rPr>
    </w:pPr>
    <w:r>
      <w:rPr>
        <w:color w:val="000000"/>
        <w:highlight w:val="lightGray"/>
      </w:rPr>
      <w:t>Entity Name</w:t>
    </w:r>
  </w:p>
  <w:p w14:paraId="340C3379" w14:textId="77777777" w:rsidR="007E67B1" w:rsidRDefault="007E67B1" w:rsidP="007E67B1">
    <w:pPr>
      <w:pStyle w:val="Header"/>
      <w:rPr>
        <w:color w:val="000000"/>
      </w:rPr>
    </w:pPr>
    <w:r>
      <w:rPr>
        <w:color w:val="000000"/>
        <w:highlight w:val="lightGray"/>
      </w:rPr>
      <w:t>County Name</w:t>
    </w:r>
  </w:p>
  <w:p w14:paraId="531F850B" w14:textId="77777777" w:rsidR="007E67B1" w:rsidRDefault="007E67B1" w:rsidP="007E67B1">
    <w:pPr>
      <w:pStyle w:val="Header"/>
    </w:pPr>
    <w:r>
      <w:t>Independent Auditor’s Report</w:t>
    </w:r>
  </w:p>
  <w:p w14:paraId="7B3FD9E6" w14:textId="77777777" w:rsidR="007E67B1" w:rsidRDefault="007E67B1" w:rsidP="007E67B1">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6CE32D80" w14:textId="77777777" w:rsidR="007E67B1" w:rsidRDefault="007E6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D992" w14:textId="6FD55A26" w:rsidR="00D51BDF" w:rsidRDefault="00340C4E" w:rsidP="00340C4E">
    <w:pPr>
      <w:pStyle w:val="Header"/>
      <w:tabs>
        <w:tab w:val="clear" w:pos="4680"/>
        <w:tab w:val="clear" w:pos="9360"/>
      </w:tabs>
      <w:jc w:val="center"/>
    </w:pPr>
    <w:r w:rsidRPr="00340C4E">
      <w:rPr>
        <w:b/>
        <w:bCs/>
        <w:color w:val="FF0000"/>
      </w:rPr>
      <w:t>IPAs: Insert IPA letterhead</w:t>
    </w:r>
  </w:p>
  <w:p w14:paraId="53D99C3E" w14:textId="77777777" w:rsidR="00D51BDF" w:rsidRDefault="00D51BDF" w:rsidP="00D51BDF">
    <w:pPr>
      <w:pStyle w:val="Header"/>
    </w:pPr>
  </w:p>
  <w:p w14:paraId="5E4BC712" w14:textId="77777777" w:rsidR="001C7A1F" w:rsidRDefault="001C7A1F" w:rsidP="00D51BDF">
    <w:pPr>
      <w:pStyle w:val="Header"/>
    </w:pPr>
  </w:p>
  <w:p w14:paraId="1C20E17F" w14:textId="77777777" w:rsidR="00D51BDF" w:rsidRDefault="00D51BDF" w:rsidP="00D51BDF">
    <w:pPr>
      <w:pStyle w:val="Header"/>
    </w:pPr>
  </w:p>
  <w:p w14:paraId="34778474" w14:textId="77777777" w:rsidR="00D51BDF" w:rsidRDefault="00D51BDF" w:rsidP="00D51BDF">
    <w:pPr>
      <w:pStyle w:val="Header"/>
    </w:pPr>
  </w:p>
  <w:p w14:paraId="68211C45" w14:textId="77777777" w:rsidR="00D51BDF" w:rsidRDefault="00D51BDF" w:rsidP="00D51BDF">
    <w:pPr>
      <w:pStyle w:val="Header"/>
    </w:pPr>
  </w:p>
  <w:p w14:paraId="594683DE" w14:textId="77777777" w:rsidR="00D51BDF" w:rsidRDefault="00D51BDF" w:rsidP="00D51BDF">
    <w:pPr>
      <w:pStyle w:val="Header"/>
    </w:pPr>
  </w:p>
  <w:p w14:paraId="013DBEB5" w14:textId="77777777" w:rsidR="00D51BDF" w:rsidRDefault="00D51BDF" w:rsidP="00D51BDF">
    <w:pPr>
      <w:pStyle w:val="Header"/>
    </w:pPr>
  </w:p>
  <w:p w14:paraId="38C9DE2D" w14:textId="77777777" w:rsidR="00D51BDF" w:rsidRDefault="00D51BDF" w:rsidP="00D51BDF">
    <w:pPr>
      <w:pStyle w:val="Header"/>
    </w:pPr>
  </w:p>
  <w:p w14:paraId="335D3592"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2492007">
    <w:abstractNumId w:val="0"/>
  </w:num>
  <w:num w:numId="2" w16cid:durableId="1398817434">
    <w:abstractNumId w:val="2"/>
  </w:num>
  <w:num w:numId="3" w16cid:durableId="179898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5A"/>
    <w:rsid w:val="00000843"/>
    <w:rsid w:val="000031ED"/>
    <w:rsid w:val="0000444A"/>
    <w:rsid w:val="00007770"/>
    <w:rsid w:val="00007FD0"/>
    <w:rsid w:val="00014471"/>
    <w:rsid w:val="00032218"/>
    <w:rsid w:val="00041EDB"/>
    <w:rsid w:val="00042FA4"/>
    <w:rsid w:val="00072650"/>
    <w:rsid w:val="00076534"/>
    <w:rsid w:val="000A58F5"/>
    <w:rsid w:val="000C74BB"/>
    <w:rsid w:val="000F33ED"/>
    <w:rsid w:val="000F5383"/>
    <w:rsid w:val="001033AE"/>
    <w:rsid w:val="00103C07"/>
    <w:rsid w:val="001202D2"/>
    <w:rsid w:val="0013026E"/>
    <w:rsid w:val="001365FC"/>
    <w:rsid w:val="00143ADF"/>
    <w:rsid w:val="00144039"/>
    <w:rsid w:val="00144BAF"/>
    <w:rsid w:val="001609A1"/>
    <w:rsid w:val="001657B0"/>
    <w:rsid w:val="00166038"/>
    <w:rsid w:val="0018051E"/>
    <w:rsid w:val="001904A6"/>
    <w:rsid w:val="00194470"/>
    <w:rsid w:val="001947EE"/>
    <w:rsid w:val="001C7A1F"/>
    <w:rsid w:val="001E0996"/>
    <w:rsid w:val="00212EB4"/>
    <w:rsid w:val="00223878"/>
    <w:rsid w:val="00232E3C"/>
    <w:rsid w:val="002512D6"/>
    <w:rsid w:val="002618C6"/>
    <w:rsid w:val="00267843"/>
    <w:rsid w:val="002B07F3"/>
    <w:rsid w:val="002C782D"/>
    <w:rsid w:val="002D4A54"/>
    <w:rsid w:val="002E4D30"/>
    <w:rsid w:val="00300060"/>
    <w:rsid w:val="00300DA2"/>
    <w:rsid w:val="00327253"/>
    <w:rsid w:val="00333D68"/>
    <w:rsid w:val="00340C4E"/>
    <w:rsid w:val="00372169"/>
    <w:rsid w:val="00381B76"/>
    <w:rsid w:val="003A40A5"/>
    <w:rsid w:val="003C17EA"/>
    <w:rsid w:val="003D7E01"/>
    <w:rsid w:val="003E51EB"/>
    <w:rsid w:val="003E5FA5"/>
    <w:rsid w:val="00423FD6"/>
    <w:rsid w:val="00433A14"/>
    <w:rsid w:val="0043584E"/>
    <w:rsid w:val="00441BA2"/>
    <w:rsid w:val="00442703"/>
    <w:rsid w:val="004604E8"/>
    <w:rsid w:val="004644A2"/>
    <w:rsid w:val="004666A0"/>
    <w:rsid w:val="004668F3"/>
    <w:rsid w:val="00480061"/>
    <w:rsid w:val="00484B71"/>
    <w:rsid w:val="00492126"/>
    <w:rsid w:val="004B3B06"/>
    <w:rsid w:val="004B7B84"/>
    <w:rsid w:val="004E4F90"/>
    <w:rsid w:val="004F38BD"/>
    <w:rsid w:val="0052320C"/>
    <w:rsid w:val="00531B3A"/>
    <w:rsid w:val="00537A0B"/>
    <w:rsid w:val="00541B71"/>
    <w:rsid w:val="00547C36"/>
    <w:rsid w:val="00573CF0"/>
    <w:rsid w:val="0058230B"/>
    <w:rsid w:val="005A0D98"/>
    <w:rsid w:val="005B0EB0"/>
    <w:rsid w:val="005C404C"/>
    <w:rsid w:val="005F0EDB"/>
    <w:rsid w:val="005F3D5E"/>
    <w:rsid w:val="005F7EE4"/>
    <w:rsid w:val="00617362"/>
    <w:rsid w:val="0062175B"/>
    <w:rsid w:val="00633D6B"/>
    <w:rsid w:val="00644164"/>
    <w:rsid w:val="00645B53"/>
    <w:rsid w:val="00647C49"/>
    <w:rsid w:val="006679B4"/>
    <w:rsid w:val="00696F0A"/>
    <w:rsid w:val="006A2AE2"/>
    <w:rsid w:val="006A3727"/>
    <w:rsid w:val="006B78E3"/>
    <w:rsid w:val="006C6D35"/>
    <w:rsid w:val="006D72E4"/>
    <w:rsid w:val="006E145C"/>
    <w:rsid w:val="006E4859"/>
    <w:rsid w:val="006E70C9"/>
    <w:rsid w:val="006F4D2D"/>
    <w:rsid w:val="006F7717"/>
    <w:rsid w:val="00701E47"/>
    <w:rsid w:val="00704E95"/>
    <w:rsid w:val="00710117"/>
    <w:rsid w:val="00710BD4"/>
    <w:rsid w:val="00727F54"/>
    <w:rsid w:val="00733F0C"/>
    <w:rsid w:val="0073585C"/>
    <w:rsid w:val="007662F8"/>
    <w:rsid w:val="0077772A"/>
    <w:rsid w:val="00784827"/>
    <w:rsid w:val="007926CE"/>
    <w:rsid w:val="007A1298"/>
    <w:rsid w:val="007A4315"/>
    <w:rsid w:val="007A509A"/>
    <w:rsid w:val="007D2D89"/>
    <w:rsid w:val="007E3ACB"/>
    <w:rsid w:val="007E67B1"/>
    <w:rsid w:val="00804DBE"/>
    <w:rsid w:val="0082480B"/>
    <w:rsid w:val="00831948"/>
    <w:rsid w:val="00840E80"/>
    <w:rsid w:val="00843EFF"/>
    <w:rsid w:val="0084606A"/>
    <w:rsid w:val="00850C08"/>
    <w:rsid w:val="00871BC3"/>
    <w:rsid w:val="00876542"/>
    <w:rsid w:val="00880742"/>
    <w:rsid w:val="0089253A"/>
    <w:rsid w:val="008C09F1"/>
    <w:rsid w:val="008C1F85"/>
    <w:rsid w:val="008C422C"/>
    <w:rsid w:val="008E53DB"/>
    <w:rsid w:val="008F0224"/>
    <w:rsid w:val="008F3D86"/>
    <w:rsid w:val="009027E6"/>
    <w:rsid w:val="009120ED"/>
    <w:rsid w:val="009335BB"/>
    <w:rsid w:val="00934CE5"/>
    <w:rsid w:val="00947C49"/>
    <w:rsid w:val="00961D9E"/>
    <w:rsid w:val="009646A2"/>
    <w:rsid w:val="009760CA"/>
    <w:rsid w:val="00990E6D"/>
    <w:rsid w:val="0099608A"/>
    <w:rsid w:val="009A03CE"/>
    <w:rsid w:val="009A0D2A"/>
    <w:rsid w:val="009B08A2"/>
    <w:rsid w:val="009C02AC"/>
    <w:rsid w:val="009C2BB8"/>
    <w:rsid w:val="009C3011"/>
    <w:rsid w:val="009D1AF9"/>
    <w:rsid w:val="009D2BA0"/>
    <w:rsid w:val="009F1073"/>
    <w:rsid w:val="00A17DCE"/>
    <w:rsid w:val="00A316B3"/>
    <w:rsid w:val="00A43212"/>
    <w:rsid w:val="00A43E04"/>
    <w:rsid w:val="00A6142B"/>
    <w:rsid w:val="00A64255"/>
    <w:rsid w:val="00A71101"/>
    <w:rsid w:val="00A80490"/>
    <w:rsid w:val="00A813F4"/>
    <w:rsid w:val="00AA6C85"/>
    <w:rsid w:val="00AB268E"/>
    <w:rsid w:val="00AB6922"/>
    <w:rsid w:val="00AB6F6B"/>
    <w:rsid w:val="00AC568F"/>
    <w:rsid w:val="00AE357E"/>
    <w:rsid w:val="00AE5D4C"/>
    <w:rsid w:val="00B0115B"/>
    <w:rsid w:val="00B02779"/>
    <w:rsid w:val="00B12953"/>
    <w:rsid w:val="00B131AF"/>
    <w:rsid w:val="00B13B8B"/>
    <w:rsid w:val="00B227F7"/>
    <w:rsid w:val="00B2633E"/>
    <w:rsid w:val="00B535CC"/>
    <w:rsid w:val="00B6703F"/>
    <w:rsid w:val="00B75856"/>
    <w:rsid w:val="00B76BF5"/>
    <w:rsid w:val="00B77019"/>
    <w:rsid w:val="00B90D00"/>
    <w:rsid w:val="00B974DC"/>
    <w:rsid w:val="00BC0710"/>
    <w:rsid w:val="00BC0A19"/>
    <w:rsid w:val="00BC7295"/>
    <w:rsid w:val="00BF694F"/>
    <w:rsid w:val="00BF6C06"/>
    <w:rsid w:val="00C05CC3"/>
    <w:rsid w:val="00C14D18"/>
    <w:rsid w:val="00C16045"/>
    <w:rsid w:val="00C30612"/>
    <w:rsid w:val="00C531AE"/>
    <w:rsid w:val="00C53FE6"/>
    <w:rsid w:val="00C77221"/>
    <w:rsid w:val="00C84829"/>
    <w:rsid w:val="00C914E3"/>
    <w:rsid w:val="00C9162D"/>
    <w:rsid w:val="00C92DD3"/>
    <w:rsid w:val="00C92F0B"/>
    <w:rsid w:val="00C938A4"/>
    <w:rsid w:val="00C96871"/>
    <w:rsid w:val="00CA1D1E"/>
    <w:rsid w:val="00CA29F4"/>
    <w:rsid w:val="00CA5F13"/>
    <w:rsid w:val="00CC52AE"/>
    <w:rsid w:val="00CC60A4"/>
    <w:rsid w:val="00CE6AA1"/>
    <w:rsid w:val="00CF6BC2"/>
    <w:rsid w:val="00D1273A"/>
    <w:rsid w:val="00D270D5"/>
    <w:rsid w:val="00D35092"/>
    <w:rsid w:val="00D3663A"/>
    <w:rsid w:val="00D4750A"/>
    <w:rsid w:val="00D51BDF"/>
    <w:rsid w:val="00D64D12"/>
    <w:rsid w:val="00D66075"/>
    <w:rsid w:val="00D735AE"/>
    <w:rsid w:val="00D76924"/>
    <w:rsid w:val="00D84FCF"/>
    <w:rsid w:val="00D91B63"/>
    <w:rsid w:val="00DA6314"/>
    <w:rsid w:val="00DA7159"/>
    <w:rsid w:val="00DC0250"/>
    <w:rsid w:val="00DC3EAA"/>
    <w:rsid w:val="00DE1726"/>
    <w:rsid w:val="00DE18C9"/>
    <w:rsid w:val="00DE59B5"/>
    <w:rsid w:val="00E032EC"/>
    <w:rsid w:val="00E03D0B"/>
    <w:rsid w:val="00E06961"/>
    <w:rsid w:val="00E14D53"/>
    <w:rsid w:val="00E207CE"/>
    <w:rsid w:val="00E34065"/>
    <w:rsid w:val="00E5185A"/>
    <w:rsid w:val="00E5333C"/>
    <w:rsid w:val="00E95DB0"/>
    <w:rsid w:val="00EA4991"/>
    <w:rsid w:val="00EB7732"/>
    <w:rsid w:val="00EF2F22"/>
    <w:rsid w:val="00F3249E"/>
    <w:rsid w:val="00F36E7D"/>
    <w:rsid w:val="00F3718B"/>
    <w:rsid w:val="00F5037B"/>
    <w:rsid w:val="00F51216"/>
    <w:rsid w:val="00F54A26"/>
    <w:rsid w:val="00F65713"/>
    <w:rsid w:val="00F77A80"/>
    <w:rsid w:val="00F80410"/>
    <w:rsid w:val="00F82932"/>
    <w:rsid w:val="00F84C46"/>
    <w:rsid w:val="00F87012"/>
    <w:rsid w:val="00F87154"/>
    <w:rsid w:val="00F92287"/>
    <w:rsid w:val="00FA519F"/>
    <w:rsid w:val="00FA725D"/>
    <w:rsid w:val="00FB1EC5"/>
    <w:rsid w:val="00FB55E2"/>
    <w:rsid w:val="00FB610D"/>
    <w:rsid w:val="00FC3291"/>
    <w:rsid w:val="00FD399F"/>
    <w:rsid w:val="00FE72C3"/>
    <w:rsid w:val="00FF2A6A"/>
    <w:rsid w:val="00FF2EC8"/>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6EACA"/>
  <w15:docId w15:val="{FFF8A285-A0BE-4760-B981-0A724DA7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5A"/>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E5185A"/>
  </w:style>
  <w:style w:type="character" w:customStyle="1" w:styleId="FootnoteTextChar">
    <w:name w:val="Footnote Text Char"/>
    <w:basedOn w:val="DefaultParagraphFont"/>
    <w:link w:val="FootnoteText"/>
    <w:semiHidden/>
    <w:rsid w:val="00E5185A"/>
    <w:rPr>
      <w:rFonts w:eastAsia="Times New Roman" w:cs="Arial"/>
      <w:szCs w:val="20"/>
    </w:rPr>
  </w:style>
  <w:style w:type="character" w:styleId="FootnoteReference">
    <w:name w:val="footnote reference"/>
    <w:basedOn w:val="DefaultParagraphFont"/>
    <w:semiHidden/>
    <w:rsid w:val="00E5185A"/>
    <w:rPr>
      <w:vertAlign w:val="superscript"/>
    </w:rPr>
  </w:style>
  <w:style w:type="character" w:customStyle="1" w:styleId="footnoteref">
    <w:name w:val="footnote ref"/>
    <w:rsid w:val="00E5185A"/>
  </w:style>
  <w:style w:type="paragraph" w:styleId="EndnoteText">
    <w:name w:val="endnote text"/>
    <w:basedOn w:val="Normal"/>
    <w:link w:val="EndnoteTextChar"/>
    <w:uiPriority w:val="99"/>
    <w:rsid w:val="00E5185A"/>
  </w:style>
  <w:style w:type="character" w:customStyle="1" w:styleId="EndnoteTextChar">
    <w:name w:val="Endnote Text Char"/>
    <w:basedOn w:val="DefaultParagraphFont"/>
    <w:link w:val="EndnoteText"/>
    <w:uiPriority w:val="99"/>
    <w:rsid w:val="00E5185A"/>
    <w:rPr>
      <w:rFonts w:eastAsia="Times New Roman" w:cs="Arial"/>
      <w:szCs w:val="20"/>
    </w:rPr>
  </w:style>
  <w:style w:type="character" w:styleId="EndnoteReference">
    <w:name w:val="endnote reference"/>
    <w:basedOn w:val="DefaultParagraphFont"/>
    <w:rsid w:val="00E5185A"/>
    <w:rPr>
      <w:vertAlign w:val="superscript"/>
    </w:rPr>
  </w:style>
  <w:style w:type="paragraph" w:styleId="ListParagraph">
    <w:name w:val="List Paragraph"/>
    <w:basedOn w:val="Normal"/>
    <w:uiPriority w:val="34"/>
    <w:qFormat/>
    <w:rsid w:val="00E5185A"/>
    <w:pPr>
      <w:ind w:left="720"/>
      <w:contextualSpacing/>
    </w:pPr>
  </w:style>
  <w:style w:type="character" w:styleId="Hyperlink">
    <w:name w:val="Hyperlink"/>
    <w:basedOn w:val="DefaultParagraphFont"/>
    <w:unhideWhenUsed/>
    <w:rsid w:val="00E5185A"/>
    <w:rPr>
      <w:color w:val="0000FF"/>
      <w:u w:val="single"/>
    </w:rPr>
  </w:style>
  <w:style w:type="paragraph" w:customStyle="1" w:styleId="Default">
    <w:name w:val="Default"/>
    <w:rsid w:val="00E5185A"/>
    <w:pPr>
      <w:autoSpaceDE w:val="0"/>
      <w:autoSpaceDN w:val="0"/>
      <w:adjustRightInd w:val="0"/>
    </w:pPr>
    <w:rPr>
      <w:rFonts w:ascii="Times New Roman" w:hAnsi="Times New Roman" w:cs="Times New Roman"/>
      <w:color w:val="000000"/>
      <w:sz w:val="24"/>
      <w:szCs w:val="24"/>
    </w:rPr>
  </w:style>
  <w:style w:type="character" w:customStyle="1" w:styleId="c-doc-para-italic2">
    <w:name w:val="c-doc-para-italic2"/>
    <w:basedOn w:val="DefaultParagraphFont"/>
    <w:rsid w:val="00E5185A"/>
  </w:style>
  <w:style w:type="paragraph" w:styleId="Revision">
    <w:name w:val="Revision"/>
    <w:hidden/>
    <w:uiPriority w:val="99"/>
    <w:semiHidden/>
    <w:rsid w:val="007E67B1"/>
    <w:rPr>
      <w:rFonts w:eastAsia="Times New Roman" w:cs="Arial"/>
      <w:szCs w:val="20"/>
    </w:rPr>
  </w:style>
  <w:style w:type="character" w:styleId="UnresolvedMention">
    <w:name w:val="Unresolved Mention"/>
    <w:basedOn w:val="DefaultParagraphFont"/>
    <w:uiPriority w:val="99"/>
    <w:semiHidden/>
    <w:unhideWhenUsed/>
    <w:rsid w:val="007E67B1"/>
    <w:rPr>
      <w:color w:val="605E5C"/>
      <w:shd w:val="clear" w:color="auto" w:fill="E1DFDD"/>
    </w:rPr>
  </w:style>
  <w:style w:type="character" w:styleId="FollowedHyperlink">
    <w:name w:val="FollowedHyperlink"/>
    <w:basedOn w:val="DefaultParagraphFont"/>
    <w:uiPriority w:val="99"/>
    <w:semiHidden/>
    <w:unhideWhenUsed/>
    <w:rsid w:val="0084606A"/>
    <w:rPr>
      <w:color w:val="800080" w:themeColor="followedHyperlink"/>
      <w:u w:val="single"/>
    </w:rPr>
  </w:style>
  <w:style w:type="paragraph" w:styleId="NormalWeb">
    <w:name w:val="Normal (Web)"/>
    <w:basedOn w:val="Normal"/>
    <w:uiPriority w:val="99"/>
    <w:semiHidden/>
    <w:unhideWhenUsed/>
    <w:rsid w:val="00B227F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268E"/>
    <w:rPr>
      <w:sz w:val="16"/>
      <w:szCs w:val="16"/>
    </w:rPr>
  </w:style>
  <w:style w:type="paragraph" w:styleId="CommentText">
    <w:name w:val="annotation text"/>
    <w:basedOn w:val="Normal"/>
    <w:link w:val="CommentTextChar"/>
    <w:uiPriority w:val="99"/>
    <w:unhideWhenUsed/>
    <w:rsid w:val="00AB268E"/>
  </w:style>
  <w:style w:type="character" w:customStyle="1" w:styleId="CommentTextChar">
    <w:name w:val="Comment Text Char"/>
    <w:basedOn w:val="DefaultParagraphFont"/>
    <w:link w:val="CommentText"/>
    <w:uiPriority w:val="99"/>
    <w:rsid w:val="00AB268E"/>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AB268E"/>
    <w:rPr>
      <w:b/>
      <w:bCs/>
    </w:rPr>
  </w:style>
  <w:style w:type="character" w:customStyle="1" w:styleId="CommentSubjectChar">
    <w:name w:val="Comment Subject Char"/>
    <w:basedOn w:val="CommentTextChar"/>
    <w:link w:val="CommentSubject"/>
    <w:uiPriority w:val="99"/>
    <w:semiHidden/>
    <w:rsid w:val="00AB268E"/>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535117697">
      <w:bodyDiv w:val="1"/>
      <w:marLeft w:val="0"/>
      <w:marRight w:val="0"/>
      <w:marTop w:val="0"/>
      <w:marBottom w:val="0"/>
      <w:divBdr>
        <w:top w:val="none" w:sz="0" w:space="0" w:color="auto"/>
        <w:left w:val="none" w:sz="0" w:space="0" w:color="auto"/>
        <w:bottom w:val="none" w:sz="0" w:space="0" w:color="auto"/>
        <w:right w:val="none" w:sz="0" w:space="0" w:color="auto"/>
      </w:divBdr>
    </w:div>
    <w:div w:id="1055934893">
      <w:bodyDiv w:val="1"/>
      <w:marLeft w:val="0"/>
      <w:marRight w:val="0"/>
      <w:marTop w:val="0"/>
      <w:marBottom w:val="0"/>
      <w:divBdr>
        <w:top w:val="none" w:sz="0" w:space="0" w:color="auto"/>
        <w:left w:val="none" w:sz="0" w:space="0" w:color="auto"/>
        <w:bottom w:val="none" w:sz="0" w:space="0" w:color="auto"/>
        <w:right w:val="none" w:sz="0" w:space="0" w:color="auto"/>
      </w:divBdr>
    </w:div>
    <w:div w:id="1280798483">
      <w:bodyDiv w:val="1"/>
      <w:marLeft w:val="0"/>
      <w:marRight w:val="0"/>
      <w:marTop w:val="0"/>
      <w:marBottom w:val="0"/>
      <w:divBdr>
        <w:top w:val="none" w:sz="0" w:space="0" w:color="auto"/>
        <w:left w:val="none" w:sz="0" w:space="0" w:color="auto"/>
        <w:bottom w:val="none" w:sz="0" w:space="0" w:color="auto"/>
        <w:right w:val="none" w:sz="0" w:space="0" w:color="auto"/>
      </w:divBdr>
    </w:div>
    <w:div w:id="1299192197">
      <w:bodyDiv w:val="1"/>
      <w:marLeft w:val="0"/>
      <w:marRight w:val="0"/>
      <w:marTop w:val="0"/>
      <w:marBottom w:val="0"/>
      <w:divBdr>
        <w:top w:val="none" w:sz="0" w:space="0" w:color="auto"/>
        <w:left w:val="none" w:sz="0" w:space="0" w:color="auto"/>
        <w:bottom w:val="none" w:sz="0" w:space="0" w:color="auto"/>
        <w:right w:val="none" w:sz="0" w:space="0" w:color="auto"/>
      </w:divBdr>
    </w:div>
    <w:div w:id="1351568001">
      <w:bodyDiv w:val="1"/>
      <w:marLeft w:val="0"/>
      <w:marRight w:val="0"/>
      <w:marTop w:val="0"/>
      <w:marBottom w:val="0"/>
      <w:divBdr>
        <w:top w:val="none" w:sz="0" w:space="0" w:color="auto"/>
        <w:left w:val="none" w:sz="0" w:space="0" w:color="auto"/>
        <w:bottom w:val="none" w:sz="0" w:space="0" w:color="auto"/>
        <w:right w:val="none" w:sz="0" w:space="0" w:color="auto"/>
      </w:divBdr>
    </w:div>
    <w:div w:id="1822186624">
      <w:bodyDiv w:val="1"/>
      <w:marLeft w:val="0"/>
      <w:marRight w:val="0"/>
      <w:marTop w:val="0"/>
      <w:marBottom w:val="0"/>
      <w:divBdr>
        <w:top w:val="none" w:sz="0" w:space="0" w:color="auto"/>
        <w:left w:val="none" w:sz="0" w:space="0" w:color="auto"/>
        <w:bottom w:val="none" w:sz="0" w:space="0" w:color="auto"/>
        <w:right w:val="none" w:sz="0" w:space="0" w:color="auto"/>
      </w:divBdr>
    </w:div>
    <w:div w:id="21374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4613D24F-AFBB-4831-805D-33DBD9F2FA30}">
  <ds:schemaRefs>
    <ds:schemaRef ds:uri="http://schemas.openxmlformats.org/officeDocument/2006/bibliography"/>
  </ds:schemaRefs>
</ds:datastoreItem>
</file>

<file path=customXml/itemProps4.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6</cp:revision>
  <cp:lastPrinted>2010-12-30T18:09:00Z</cp:lastPrinted>
  <dcterms:created xsi:type="dcterms:W3CDTF">2024-12-09T16:25:00Z</dcterms:created>
  <dcterms:modified xsi:type="dcterms:W3CDTF">2024-12-09T17:29:00Z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y fmtid="{D5CDD505-2E9C-101B-9397-08002B2CF9AE}" pid="4" name="_DocHome">
    <vt:i4>1943565758</vt:i4>
  </property>
</Properties>
</file>